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A552" w14:textId="0EAC72C5" w:rsidR="002F7036" w:rsidRPr="007242B4" w:rsidRDefault="003F4890" w:rsidP="007B206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88203667"/>
      <w:r w:rsidRPr="007242B4">
        <w:rPr>
          <w:rFonts w:ascii="Arial" w:hAnsi="Arial" w:cs="Arial"/>
          <w:b/>
          <w:bCs/>
          <w:sz w:val="28"/>
          <w:szCs w:val="28"/>
        </w:rPr>
        <w:t>Žiadosť o pridelenie sociálneho bytu</w:t>
      </w:r>
    </w:p>
    <w:p w14:paraId="0330CF75" w14:textId="77777777" w:rsidR="000F4013" w:rsidRDefault="000F4013" w:rsidP="003F4890">
      <w:pPr>
        <w:spacing w:after="0" w:line="240" w:lineRule="auto"/>
        <w:rPr>
          <w:rFonts w:ascii="Arial" w:hAnsi="Arial" w:cs="Arial"/>
        </w:rPr>
      </w:pPr>
    </w:p>
    <w:p w14:paraId="609380AA" w14:textId="187F505D" w:rsidR="003F4890" w:rsidRPr="000A3328" w:rsidRDefault="007242B4" w:rsidP="00C47224">
      <w:pPr>
        <w:spacing w:after="0" w:line="240" w:lineRule="auto"/>
        <w:jc w:val="center"/>
        <w:rPr>
          <w:rFonts w:ascii="Arial" w:hAnsi="Arial" w:cs="Arial"/>
        </w:rPr>
      </w:pPr>
      <w:r w:rsidRPr="000A3328">
        <w:rPr>
          <w:rFonts w:ascii="Arial" w:hAnsi="Arial" w:cs="Arial"/>
        </w:rPr>
        <w:t>v</w:t>
      </w:r>
      <w:r w:rsidR="000F4013" w:rsidRPr="000A3328">
        <w:rPr>
          <w:rFonts w:ascii="Arial" w:hAnsi="Arial" w:cs="Arial"/>
        </w:rPr>
        <w:t xml:space="preserve"> zmysle Všeobecne záväzného nariadenia </w:t>
      </w:r>
      <w:r w:rsidR="00FF7318" w:rsidRPr="000A3328">
        <w:rPr>
          <w:rFonts w:ascii="Arial" w:hAnsi="Arial" w:cs="Arial"/>
        </w:rPr>
        <w:t xml:space="preserve">Mestskej časti Bratislava-Rusovce </w:t>
      </w:r>
      <w:r w:rsidR="000F4013" w:rsidRPr="000A3328">
        <w:rPr>
          <w:rFonts w:ascii="Arial" w:hAnsi="Arial" w:cs="Arial"/>
        </w:rPr>
        <w:t>č. 1/2025 zo dňa 26. 06. 2025</w:t>
      </w:r>
      <w:r w:rsidR="00F55158" w:rsidRPr="000A3328">
        <w:rPr>
          <w:rFonts w:ascii="Arial" w:hAnsi="Arial" w:cs="Arial"/>
        </w:rPr>
        <w:t xml:space="preserve"> o nájme bytov určených na sociálne bývanie</w:t>
      </w:r>
      <w:r w:rsidR="003037CF">
        <w:rPr>
          <w:rFonts w:ascii="Arial" w:hAnsi="Arial" w:cs="Arial"/>
        </w:rPr>
        <w:t xml:space="preserve"> (ďalej len „žiadosť“)</w:t>
      </w:r>
      <w:r w:rsidR="000A3328">
        <w:rPr>
          <w:rFonts w:ascii="Arial" w:hAnsi="Arial" w:cs="Arial"/>
        </w:rPr>
        <w:t>.</w:t>
      </w:r>
    </w:p>
    <w:p w14:paraId="7E3B1D90" w14:textId="77777777" w:rsidR="002B0CA2" w:rsidRDefault="002B0CA2" w:rsidP="00391F79">
      <w:pPr>
        <w:spacing w:after="0" w:line="240" w:lineRule="auto"/>
        <w:jc w:val="both"/>
        <w:rPr>
          <w:rFonts w:ascii="Arial" w:hAnsi="Arial" w:cs="Arial"/>
        </w:rPr>
      </w:pPr>
    </w:p>
    <w:p w14:paraId="57DF1EC2" w14:textId="4FC9443B" w:rsidR="00391F79" w:rsidRPr="005E1738" w:rsidRDefault="00391F79" w:rsidP="00391F79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524CAA">
        <w:rPr>
          <w:rFonts w:ascii="Arial" w:hAnsi="Arial"/>
          <w:b/>
          <w:bCs/>
          <w:sz w:val="20"/>
          <w:szCs w:val="20"/>
        </w:rPr>
        <w:t>Nová žiadosť</w:t>
      </w:r>
      <w:r w:rsidR="00524CAA" w:rsidRPr="00524CAA">
        <w:rPr>
          <w:rFonts w:ascii="Arial" w:hAnsi="Arial"/>
          <w:b/>
          <w:bCs/>
          <w:sz w:val="20"/>
          <w:szCs w:val="20"/>
        </w:rPr>
        <w:t xml:space="preserve"> </w:t>
      </w:r>
      <w:r w:rsidR="00524CAA">
        <w:rPr>
          <w:rFonts w:ascii="Arial" w:hAnsi="Arial"/>
          <w:sz w:val="20"/>
          <w:szCs w:val="20"/>
        </w:rPr>
        <w:t>(prvá podaná žiadosť)</w:t>
      </w:r>
    </w:p>
    <w:p w14:paraId="6B0D52EE" w14:textId="4695F6BA" w:rsidR="005E1738" w:rsidRPr="00391F79" w:rsidRDefault="005E1738" w:rsidP="00391F79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/>
          <w:b/>
          <w:bCs/>
          <w:sz w:val="20"/>
          <w:szCs w:val="20"/>
        </w:rPr>
        <w:t xml:space="preserve">Aktualizovaná žiadosť </w:t>
      </w:r>
      <w:r>
        <w:rPr>
          <w:rFonts w:ascii="Arial" w:hAnsi="Arial"/>
          <w:sz w:val="20"/>
          <w:szCs w:val="20"/>
        </w:rPr>
        <w:t>(aktualizácia do 30. 06.)</w:t>
      </w:r>
    </w:p>
    <w:p w14:paraId="11F346F6" w14:textId="20670983" w:rsidR="00391F79" w:rsidRPr="00391F79" w:rsidRDefault="00391F79" w:rsidP="00391F79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524CAA">
        <w:rPr>
          <w:rFonts w:ascii="Arial" w:hAnsi="Arial"/>
          <w:b/>
          <w:bCs/>
          <w:sz w:val="20"/>
          <w:szCs w:val="20"/>
        </w:rPr>
        <w:t>Opakovaná žiadosť</w:t>
      </w:r>
      <w:r w:rsidR="00524CAA">
        <w:rPr>
          <w:rFonts w:ascii="Arial" w:hAnsi="Arial"/>
          <w:sz w:val="20"/>
          <w:szCs w:val="20"/>
        </w:rPr>
        <w:t xml:space="preserve"> </w:t>
      </w:r>
      <w:r w:rsidR="005E1738">
        <w:rPr>
          <w:rFonts w:ascii="Arial" w:hAnsi="Arial"/>
          <w:sz w:val="20"/>
          <w:szCs w:val="20"/>
        </w:rPr>
        <w:t>(</w:t>
      </w:r>
      <w:r w:rsidR="00F13DDF">
        <w:rPr>
          <w:rFonts w:ascii="Arial" w:hAnsi="Arial"/>
          <w:sz w:val="20"/>
          <w:szCs w:val="20"/>
        </w:rPr>
        <w:t xml:space="preserve">existujúci nájomca </w:t>
      </w:r>
      <w:r w:rsidR="00A34C75">
        <w:rPr>
          <w:rFonts w:ascii="Arial" w:hAnsi="Arial"/>
          <w:sz w:val="20"/>
          <w:szCs w:val="20"/>
        </w:rPr>
        <w:t>–</w:t>
      </w:r>
      <w:r w:rsidR="00F13DDF">
        <w:rPr>
          <w:rFonts w:ascii="Arial" w:hAnsi="Arial"/>
          <w:sz w:val="20"/>
          <w:szCs w:val="20"/>
        </w:rPr>
        <w:t xml:space="preserve"> </w:t>
      </w:r>
      <w:r w:rsidR="00A34C75">
        <w:rPr>
          <w:rFonts w:ascii="Arial" w:hAnsi="Arial"/>
          <w:sz w:val="20"/>
          <w:szCs w:val="20"/>
        </w:rPr>
        <w:t xml:space="preserve">žiadosť o </w:t>
      </w:r>
      <w:r w:rsidR="00F13DDF">
        <w:rPr>
          <w:rFonts w:ascii="Arial" w:hAnsi="Arial"/>
          <w:sz w:val="20"/>
          <w:szCs w:val="20"/>
        </w:rPr>
        <w:t>opakované uzatvorenie nájomnej zmluvy)</w:t>
      </w:r>
    </w:p>
    <w:p w14:paraId="4D7CE017" w14:textId="77777777" w:rsidR="007B206C" w:rsidRDefault="007B206C" w:rsidP="003F4890">
      <w:pPr>
        <w:spacing w:after="0" w:line="240" w:lineRule="auto"/>
        <w:rPr>
          <w:rFonts w:ascii="Arial" w:hAnsi="Arial" w:cs="Arial"/>
        </w:rPr>
      </w:pPr>
    </w:p>
    <w:p w14:paraId="24B0FC7E" w14:textId="6E9ADE79" w:rsidR="00467842" w:rsidRPr="00A22F89" w:rsidRDefault="00694960" w:rsidP="00BC65D3">
      <w:pPr>
        <w:pStyle w:val="Odsekzoznamu"/>
        <w:numPr>
          <w:ilvl w:val="0"/>
          <w:numId w:val="18"/>
        </w:numPr>
        <w:spacing w:after="160" w:line="10" w:lineRule="atLeast"/>
        <w:ind w:left="426"/>
        <w:rPr>
          <w:rFonts w:ascii="Arial" w:hAnsi="Arial" w:cs="Arial"/>
          <w:b/>
          <w:bCs/>
        </w:rPr>
      </w:pPr>
      <w:r w:rsidRPr="00A22F89">
        <w:rPr>
          <w:rFonts w:ascii="Arial" w:hAnsi="Arial" w:cs="Arial"/>
          <w:b/>
          <w:bCs/>
        </w:rPr>
        <w:t>Údaje o</w:t>
      </w:r>
      <w:r w:rsidR="00467842" w:rsidRPr="00A22F89">
        <w:rPr>
          <w:rFonts w:ascii="Arial" w:hAnsi="Arial" w:cs="Arial"/>
          <w:b/>
          <w:bCs/>
        </w:rPr>
        <w:t> </w:t>
      </w:r>
      <w:r w:rsidR="000A3328">
        <w:rPr>
          <w:rFonts w:ascii="Arial" w:hAnsi="Arial" w:cs="Arial"/>
          <w:b/>
          <w:bCs/>
        </w:rPr>
        <w:t>ž</w:t>
      </w:r>
      <w:r w:rsidR="00756738" w:rsidRPr="00A22F89">
        <w:rPr>
          <w:rFonts w:ascii="Arial" w:hAnsi="Arial" w:cs="Arial"/>
          <w:b/>
          <w:bCs/>
        </w:rPr>
        <w:t>iadate</w:t>
      </w:r>
      <w:r w:rsidR="008379A4" w:rsidRPr="00A22F89">
        <w:rPr>
          <w:rFonts w:ascii="Arial" w:hAnsi="Arial" w:cs="Arial"/>
          <w:b/>
          <w:bCs/>
        </w:rPr>
        <w:t>ľ</w:t>
      </w:r>
      <w:r w:rsidRPr="00A22F89">
        <w:rPr>
          <w:rFonts w:ascii="Arial" w:hAnsi="Arial" w:cs="Arial"/>
          <w:b/>
          <w:bCs/>
        </w:rPr>
        <w:t>ovi</w:t>
      </w:r>
    </w:p>
    <w:tbl>
      <w:tblPr>
        <w:tblStyle w:val="Mriekatabuky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23B8D" w:rsidRPr="00365FD4" w14:paraId="64BA44A7" w14:textId="77777777" w:rsidTr="00504B5F">
        <w:trPr>
          <w:trHeight w:val="300"/>
        </w:trPr>
        <w:tc>
          <w:tcPr>
            <w:tcW w:w="4531" w:type="dxa"/>
            <w:shd w:val="clear" w:color="auto" w:fill="FFFFFF"/>
          </w:tcPr>
          <w:p w14:paraId="60A282A2" w14:textId="7DE3861D" w:rsidR="00723B8D" w:rsidRPr="00365FD4" w:rsidRDefault="00723B8D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Meno</w:t>
            </w:r>
            <w:r w:rsidR="00791B8F" w:rsidRPr="00365FD4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7A7B79B7" w14:textId="77777777" w:rsidR="002B0CA2" w:rsidRPr="00365FD4" w:rsidRDefault="002B0CA2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7F827A4" w14:textId="77777777" w:rsidR="00723B8D" w:rsidRPr="00365FD4" w:rsidRDefault="00723B8D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57A7A76" w14:textId="4CC9DE4D" w:rsidR="00BC65D3" w:rsidRPr="00365FD4" w:rsidRDefault="00BC65D3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56B8D323" w14:textId="1C9D07B7" w:rsidR="00723B8D" w:rsidRPr="00365FD4" w:rsidRDefault="00723B8D" w:rsidP="00504B5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Priezvisko</w:t>
            </w:r>
            <w:r w:rsidR="00791B8F" w:rsidRPr="00365FD4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1AB31F08" w14:textId="77777777" w:rsidR="00723B8D" w:rsidRPr="00365FD4" w:rsidRDefault="00723B8D" w:rsidP="00CD26E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23B8D" w:rsidRPr="00365FD4" w14:paraId="5D0BEB09" w14:textId="77777777" w:rsidTr="00504B5F">
        <w:trPr>
          <w:trHeight w:val="300"/>
        </w:trPr>
        <w:tc>
          <w:tcPr>
            <w:tcW w:w="4531" w:type="dxa"/>
            <w:shd w:val="clear" w:color="auto" w:fill="FFFFFF"/>
          </w:tcPr>
          <w:p w14:paraId="58E8B733" w14:textId="4F3DB0A6" w:rsidR="00723B8D" w:rsidRPr="00365FD4" w:rsidRDefault="00723B8D" w:rsidP="00504B5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Dátum narodenia</w:t>
            </w:r>
            <w:r w:rsidR="00791B8F" w:rsidRPr="00365FD4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14D194FB" w14:textId="77777777" w:rsidR="002B0CA2" w:rsidRPr="00365FD4" w:rsidRDefault="002B0CA2" w:rsidP="00504B5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16EC19F" w14:textId="77777777" w:rsidR="00723B8D" w:rsidRPr="00365FD4" w:rsidRDefault="00723B8D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26CA453" w14:textId="67824B3D" w:rsidR="00BC65D3" w:rsidRPr="00365FD4" w:rsidDel="002545D2" w:rsidRDefault="00BC65D3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3CE8C005" w14:textId="0CAEC0DA" w:rsidR="00723B8D" w:rsidRPr="00365FD4" w:rsidRDefault="00723B8D" w:rsidP="00504B5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Rodné číslo </w:t>
            </w:r>
            <w:r w:rsidRPr="00365FD4">
              <w:rPr>
                <w:rFonts w:ascii="Arial" w:hAnsi="Arial"/>
                <w:sz w:val="20"/>
                <w:szCs w:val="20"/>
              </w:rPr>
              <w:t>(ak bolo pridelené</w:t>
            </w:r>
            <w:r w:rsidR="00CD26E5" w:rsidRPr="00365FD4">
              <w:rPr>
                <w:rFonts w:ascii="Arial" w:hAnsi="Arial"/>
                <w:sz w:val="20"/>
                <w:szCs w:val="20"/>
              </w:rPr>
              <w:t>)</w:t>
            </w:r>
            <w:r w:rsidR="00791B8F" w:rsidRPr="00365FD4">
              <w:rPr>
                <w:rFonts w:ascii="Arial" w:hAnsi="Arial"/>
                <w:sz w:val="20"/>
                <w:szCs w:val="20"/>
              </w:rPr>
              <w:t>:</w:t>
            </w:r>
          </w:p>
          <w:p w14:paraId="481B5EAD" w14:textId="77777777" w:rsidR="00723B8D" w:rsidRPr="00365FD4" w:rsidRDefault="00723B8D" w:rsidP="00504B5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23B8D" w:rsidRPr="00365FD4" w14:paraId="15F3A20A" w14:textId="77777777" w:rsidTr="00504B5F">
        <w:trPr>
          <w:trHeight w:val="300"/>
        </w:trPr>
        <w:tc>
          <w:tcPr>
            <w:tcW w:w="4531" w:type="dxa"/>
            <w:shd w:val="clear" w:color="auto" w:fill="FFFFFF"/>
          </w:tcPr>
          <w:p w14:paraId="2D44B075" w14:textId="272917EE" w:rsidR="00723B8D" w:rsidRPr="00365FD4" w:rsidRDefault="00723B8D" w:rsidP="00504B5F">
            <w:pPr>
              <w:spacing w:after="0" w:line="10" w:lineRule="atLeast"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Rodinný stav </w:t>
            </w:r>
            <w:r w:rsidRPr="00365FD4">
              <w:rPr>
                <w:rFonts w:ascii="Arial" w:hAnsi="Arial"/>
                <w:sz w:val="20"/>
                <w:szCs w:val="20"/>
              </w:rPr>
              <w:t>(slobodný/á, ženatý/vydatá, rozvedený/á, vdovec/vdova)</w:t>
            </w:r>
            <w:r w:rsidR="00791B8F" w:rsidRPr="00365FD4">
              <w:rPr>
                <w:rFonts w:ascii="Arial" w:hAnsi="Arial"/>
                <w:sz w:val="20"/>
                <w:szCs w:val="20"/>
              </w:rPr>
              <w:t>:</w:t>
            </w:r>
          </w:p>
          <w:p w14:paraId="73076A19" w14:textId="77777777" w:rsidR="002B0CA2" w:rsidRPr="00365FD4" w:rsidRDefault="002B0CA2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75BC3E2" w14:textId="77777777" w:rsidR="00723B8D" w:rsidRPr="00365FD4" w:rsidRDefault="00723B8D" w:rsidP="00CD26E5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4D37695" w14:textId="77777777" w:rsidR="00BC65D3" w:rsidRPr="00365FD4" w:rsidRDefault="00BC65D3" w:rsidP="00CD26E5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3F78D845" w14:textId="6E87C9CB" w:rsidR="00723B8D" w:rsidRPr="00365FD4" w:rsidRDefault="00723B8D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Štátne občianstvo </w:t>
            </w:r>
            <w:r w:rsidRPr="00365FD4">
              <w:rPr>
                <w:rFonts w:ascii="Arial" w:hAnsi="Arial"/>
                <w:sz w:val="20"/>
                <w:szCs w:val="20"/>
              </w:rPr>
              <w:t>(slovenská, iná</w:t>
            </w:r>
            <w:r w:rsidR="00CD26E5" w:rsidRPr="00365FD4">
              <w:rPr>
                <w:rFonts w:ascii="Arial" w:hAnsi="Arial"/>
                <w:sz w:val="20"/>
                <w:szCs w:val="20"/>
              </w:rPr>
              <w:t>)</w:t>
            </w:r>
            <w:r w:rsidR="00791B8F" w:rsidRPr="00365FD4">
              <w:rPr>
                <w:rFonts w:ascii="Arial" w:hAnsi="Arial"/>
                <w:sz w:val="20"/>
                <w:szCs w:val="20"/>
              </w:rPr>
              <w:t>:</w:t>
            </w:r>
          </w:p>
          <w:p w14:paraId="1A0D9401" w14:textId="77777777" w:rsidR="00723B8D" w:rsidRPr="00365FD4" w:rsidRDefault="00723B8D" w:rsidP="00504B5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23B8D" w:rsidRPr="00365FD4" w14:paraId="5248C8E3" w14:textId="77777777" w:rsidTr="00504B5F">
        <w:trPr>
          <w:trHeight w:val="300"/>
        </w:trPr>
        <w:tc>
          <w:tcPr>
            <w:tcW w:w="4531" w:type="dxa"/>
            <w:shd w:val="clear" w:color="auto" w:fill="FFFFFF"/>
          </w:tcPr>
          <w:p w14:paraId="3E9C0B89" w14:textId="6A5563C2" w:rsidR="00723B8D" w:rsidRPr="00365FD4" w:rsidRDefault="00723B8D" w:rsidP="00504B5F">
            <w:pPr>
              <w:spacing w:after="0" w:line="10" w:lineRule="atLeast"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E-mailová adresa </w:t>
            </w:r>
            <w:r w:rsidRPr="00365FD4">
              <w:rPr>
                <w:rFonts w:ascii="Arial" w:hAnsi="Arial"/>
                <w:sz w:val="20"/>
                <w:szCs w:val="20"/>
              </w:rPr>
              <w:t xml:space="preserve">(ak nemáte, uveďte e-mail na </w:t>
            </w:r>
            <w:r w:rsidR="00584348" w:rsidRPr="00365FD4">
              <w:rPr>
                <w:rFonts w:ascii="Arial" w:hAnsi="Arial"/>
                <w:sz w:val="20"/>
                <w:szCs w:val="20"/>
              </w:rPr>
              <w:t xml:space="preserve">Vám </w:t>
            </w:r>
            <w:r w:rsidRPr="00365FD4">
              <w:rPr>
                <w:rFonts w:ascii="Arial" w:hAnsi="Arial"/>
                <w:sz w:val="20"/>
                <w:szCs w:val="20"/>
              </w:rPr>
              <w:t>blízku osobu)</w:t>
            </w:r>
            <w:r w:rsidR="00791B8F" w:rsidRPr="00365FD4">
              <w:rPr>
                <w:rFonts w:ascii="Arial" w:hAnsi="Arial"/>
                <w:sz w:val="20"/>
                <w:szCs w:val="20"/>
              </w:rPr>
              <w:t>:</w:t>
            </w:r>
          </w:p>
          <w:p w14:paraId="4BBB295A" w14:textId="77777777" w:rsidR="002B0CA2" w:rsidRPr="00365FD4" w:rsidRDefault="002B0CA2" w:rsidP="00504B5F">
            <w:pPr>
              <w:spacing w:after="0" w:line="10" w:lineRule="atLeast"/>
              <w:rPr>
                <w:rFonts w:ascii="Arial" w:hAnsi="Arial"/>
                <w:sz w:val="20"/>
                <w:szCs w:val="20"/>
              </w:rPr>
            </w:pPr>
          </w:p>
          <w:p w14:paraId="3D9B821F" w14:textId="77777777" w:rsidR="00BC65D3" w:rsidRPr="00365FD4" w:rsidRDefault="00BC65D3" w:rsidP="00504B5F">
            <w:pPr>
              <w:spacing w:after="0" w:line="10" w:lineRule="atLeast"/>
              <w:rPr>
                <w:rFonts w:ascii="Arial" w:hAnsi="Arial"/>
                <w:sz w:val="20"/>
                <w:szCs w:val="20"/>
              </w:rPr>
            </w:pPr>
          </w:p>
          <w:p w14:paraId="03735F90" w14:textId="748D6A03" w:rsidR="00723B8D" w:rsidRPr="00365FD4" w:rsidRDefault="00723B8D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7C25D427" w14:textId="68E102C9" w:rsidR="00723B8D" w:rsidRPr="00365FD4" w:rsidRDefault="00723B8D" w:rsidP="00504B5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Telefónne číslo</w:t>
            </w:r>
            <w:r w:rsidRPr="00365FD4">
              <w:rPr>
                <w:rFonts w:ascii="Arial" w:hAnsi="Arial"/>
                <w:sz w:val="20"/>
                <w:szCs w:val="20"/>
              </w:rPr>
              <w:t xml:space="preserve"> (ak nemáte, uveďte tel. číslo na </w:t>
            </w:r>
            <w:r w:rsidR="00584348" w:rsidRPr="00365FD4">
              <w:rPr>
                <w:rFonts w:ascii="Arial" w:hAnsi="Arial"/>
                <w:sz w:val="20"/>
                <w:szCs w:val="20"/>
              </w:rPr>
              <w:t xml:space="preserve">Vám </w:t>
            </w:r>
            <w:r w:rsidRPr="00365FD4">
              <w:rPr>
                <w:rFonts w:ascii="Arial" w:hAnsi="Arial"/>
                <w:sz w:val="20"/>
                <w:szCs w:val="20"/>
              </w:rPr>
              <w:t>blízku osobu)</w:t>
            </w:r>
            <w:r w:rsidR="00791B8F" w:rsidRPr="00365FD4"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723B8D" w:rsidRPr="00365FD4" w14:paraId="72FCB7A4" w14:textId="77777777" w:rsidTr="00504B5F">
        <w:trPr>
          <w:trHeight w:val="300"/>
        </w:trPr>
        <w:tc>
          <w:tcPr>
            <w:tcW w:w="4531" w:type="dxa"/>
            <w:shd w:val="clear" w:color="auto" w:fill="FFFFFF"/>
          </w:tcPr>
          <w:p w14:paraId="4D4F9BE2" w14:textId="1B34B5C9" w:rsidR="00723B8D" w:rsidRPr="00365FD4" w:rsidRDefault="00723B8D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Adresa trvalého pobytu</w:t>
            </w:r>
            <w:r w:rsidR="00791B8F" w:rsidRPr="00365FD4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7CFEEAF2" w14:textId="77777777" w:rsidR="00723B8D" w:rsidRPr="00365FD4" w:rsidRDefault="00723B8D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1FA92EB" w14:textId="77777777" w:rsidR="00BC65D3" w:rsidRDefault="00BC65D3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FE1792E" w14:textId="77777777" w:rsidR="004F1253" w:rsidRPr="00365FD4" w:rsidRDefault="004F1253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21C0AC4" w14:textId="7028FA4F" w:rsidR="00CD26E5" w:rsidRPr="00365FD4" w:rsidRDefault="00CD26E5" w:rsidP="00504B5F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08D5B6A1" w14:textId="359B4C07" w:rsidR="00723B8D" w:rsidRPr="00365FD4" w:rsidRDefault="00723B8D" w:rsidP="00504B5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Adresa prechodného pobytu</w:t>
            </w:r>
            <w:r w:rsidR="00791B8F" w:rsidRPr="00365FD4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355C083C" w14:textId="77777777" w:rsidR="00723B8D" w:rsidRPr="00365FD4" w:rsidRDefault="00723B8D" w:rsidP="00504B5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9CC0587" w14:textId="77777777" w:rsidR="00CD26E5" w:rsidRPr="00365FD4" w:rsidRDefault="00CD26E5" w:rsidP="00504B5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23B8D" w:rsidRPr="00365FD4" w14:paraId="0091F524" w14:textId="77777777" w:rsidTr="002B0CA2">
        <w:trPr>
          <w:trHeight w:val="1092"/>
        </w:trPr>
        <w:tc>
          <w:tcPr>
            <w:tcW w:w="4531" w:type="dxa"/>
            <w:shd w:val="clear" w:color="auto" w:fill="FFFFFF"/>
          </w:tcPr>
          <w:p w14:paraId="34232B7E" w14:textId="77777777" w:rsidR="001B03D3" w:rsidRPr="00365FD4" w:rsidRDefault="001B03D3" w:rsidP="001B03D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Ste osobou s ťažkým zdravotným postihnutím?</w:t>
            </w:r>
          </w:p>
          <w:p w14:paraId="7C494533" w14:textId="77777777" w:rsidR="001B03D3" w:rsidRPr="001B03D3" w:rsidRDefault="001B03D3" w:rsidP="001B0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47E2CBF0" w14:textId="341A9EC2" w:rsidR="00723B8D" w:rsidRPr="00365FD4" w:rsidRDefault="001B03D3" w:rsidP="001B0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  <w:tc>
          <w:tcPr>
            <w:tcW w:w="4531" w:type="dxa"/>
            <w:shd w:val="clear" w:color="auto" w:fill="FFFFFF"/>
          </w:tcPr>
          <w:p w14:paraId="50C76AB7" w14:textId="77777777" w:rsidR="00F66FF2" w:rsidRPr="00365FD4" w:rsidRDefault="00F66FF2" w:rsidP="00F66FF2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Uchádzate sa o bezbariérový byt?</w:t>
            </w:r>
          </w:p>
          <w:p w14:paraId="39699D2C" w14:textId="77777777" w:rsidR="00F66FF2" w:rsidRPr="00F66FF2" w:rsidRDefault="00F66FF2" w:rsidP="00974F9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66FF2">
              <w:rPr>
                <w:rFonts w:ascii="Arial" w:hAnsi="Arial"/>
                <w:sz w:val="20"/>
                <w:szCs w:val="20"/>
              </w:rPr>
              <w:t>Áno</w:t>
            </w:r>
          </w:p>
          <w:p w14:paraId="33EC053E" w14:textId="4937CCDE" w:rsidR="001B03D3" w:rsidRPr="00F66FF2" w:rsidRDefault="00F66FF2" w:rsidP="001B0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66FF2">
              <w:rPr>
                <w:rFonts w:ascii="Arial" w:hAnsi="Arial"/>
                <w:sz w:val="20"/>
                <w:szCs w:val="20"/>
              </w:rPr>
              <w:t>Nie</w:t>
            </w:r>
          </w:p>
        </w:tc>
      </w:tr>
      <w:tr w:rsidR="00F66FF2" w:rsidRPr="00365FD4" w14:paraId="3ECFF0B0" w14:textId="77777777" w:rsidTr="00F17526">
        <w:trPr>
          <w:trHeight w:val="894"/>
        </w:trPr>
        <w:tc>
          <w:tcPr>
            <w:tcW w:w="9062" w:type="dxa"/>
            <w:gridSpan w:val="2"/>
            <w:shd w:val="clear" w:color="auto" w:fill="FFFFFF"/>
          </w:tcPr>
          <w:p w14:paraId="70373F57" w14:textId="77777777" w:rsidR="00F66FF2" w:rsidRPr="00365FD4" w:rsidRDefault="00F66FF2" w:rsidP="00F66FF2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Ak ste osobou s ťažkým zdravotným postihnutím, uveďte svoju diagnózu/diagnózy:</w:t>
            </w:r>
          </w:p>
          <w:p w14:paraId="10FE6C6F" w14:textId="77777777" w:rsidR="00F66FF2" w:rsidRDefault="00F66FF2" w:rsidP="0071234C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86CB205" w14:textId="77777777" w:rsidR="00744193" w:rsidRPr="00365FD4" w:rsidRDefault="00744193" w:rsidP="0071234C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7ADBA46" w14:textId="53D78315" w:rsidR="00F66FF2" w:rsidRPr="00365FD4" w:rsidRDefault="00F66FF2" w:rsidP="00F24196">
            <w:pPr>
              <w:spacing w:after="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</w:p>
        </w:tc>
      </w:tr>
      <w:tr w:rsidR="00F24196" w:rsidRPr="00365FD4" w14:paraId="2A9438D6" w14:textId="77777777" w:rsidTr="002644F4">
        <w:trPr>
          <w:trHeight w:val="1535"/>
        </w:trPr>
        <w:tc>
          <w:tcPr>
            <w:tcW w:w="4531" w:type="dxa"/>
            <w:shd w:val="clear" w:color="auto" w:fill="FFFFFF"/>
          </w:tcPr>
          <w:p w14:paraId="28DB37A4" w14:textId="77777777" w:rsidR="00F24196" w:rsidRPr="00365FD4" w:rsidRDefault="00F24196" w:rsidP="00F24196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Zabezpečujete 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zh-CN"/>
              </w:rPr>
              <w:t>zdravotnú starostlivosť, sociálne a ďalšie služby vo verejnom záujme, vzdelávanie, kultúru alebo ochranu obyvateľov Mestskej časti?</w:t>
            </w:r>
          </w:p>
          <w:p w14:paraId="7CF24C3E" w14:textId="77777777" w:rsidR="00F24196" w:rsidRPr="00365FD4" w:rsidRDefault="00F24196" w:rsidP="00F2419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7663D32B" w14:textId="77777777" w:rsidR="00F24196" w:rsidRPr="00365FD4" w:rsidRDefault="00F24196" w:rsidP="00F2419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  <w:p w14:paraId="4253948B" w14:textId="77777777" w:rsidR="00F24196" w:rsidRPr="00365FD4" w:rsidRDefault="00F24196" w:rsidP="001B03D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35B32B58" w14:textId="098B23F4" w:rsidR="00F24196" w:rsidRPr="00365FD4" w:rsidRDefault="00F24196" w:rsidP="00F24196">
            <w:pPr>
              <w:spacing w:after="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Ak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ste v predchádzajúcej otázke uviedli „Á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“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, uveďte konkrétne, ktorú činnosť</w:t>
            </w:r>
            <w:r w:rsidR="00744193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činnosti 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vykonávate:</w:t>
            </w:r>
            <w:r w:rsidRPr="00365FD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1B7675DC" w14:textId="77777777" w:rsidR="00F24196" w:rsidRPr="00365FD4" w:rsidRDefault="00F24196" w:rsidP="0071234C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1234C" w:rsidRPr="00365FD4" w14:paraId="35329D44" w14:textId="77777777" w:rsidTr="0071234C">
        <w:trPr>
          <w:trHeight w:val="1243"/>
        </w:trPr>
        <w:tc>
          <w:tcPr>
            <w:tcW w:w="9062" w:type="dxa"/>
            <w:gridSpan w:val="2"/>
          </w:tcPr>
          <w:p w14:paraId="4E552EA6" w14:textId="3117F514" w:rsidR="0071234C" w:rsidRPr="00365FD4" w:rsidRDefault="0071234C" w:rsidP="00EC0788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Ste osamelým rodičom, </w:t>
            </w:r>
            <w:proofErr w:type="spellStart"/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t.j</w:t>
            </w:r>
            <w:proofErr w:type="spellEnd"/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. </w:t>
            </w:r>
            <w:r w:rsidR="00744193">
              <w:rPr>
                <w:rFonts w:ascii="Arial" w:hAnsi="Arial"/>
                <w:b/>
                <w:bCs/>
                <w:sz w:val="20"/>
                <w:szCs w:val="20"/>
              </w:rPr>
              <w:t xml:space="preserve">ste 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dospelou osobou, ktorá žije v spoločnej domácnosti s nezaopatreným dieťaťom/deťmi, avšak bez manžela/manželky alebo partnera/partnerky a zároveň tomuto dieťaťu/deťom zabezpečuje</w:t>
            </w:r>
            <w:r w:rsidR="00744193">
              <w:rPr>
                <w:rFonts w:ascii="Arial" w:hAnsi="Arial"/>
                <w:b/>
                <w:bCs/>
                <w:sz w:val="20"/>
                <w:szCs w:val="20"/>
              </w:rPr>
              <w:t>te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 osobnú starostlivosť? </w:t>
            </w:r>
          </w:p>
          <w:p w14:paraId="34EB6AFA" w14:textId="77777777" w:rsidR="0071234C" w:rsidRPr="00365FD4" w:rsidRDefault="0071234C" w:rsidP="00504B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5B2F007D" w14:textId="10886ED3" w:rsidR="0071234C" w:rsidRPr="0071234C" w:rsidRDefault="0071234C" w:rsidP="00E5174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</w:tr>
      <w:tr w:rsidR="00C51BC2" w:rsidRPr="00365FD4" w14:paraId="70223B34" w14:textId="77777777" w:rsidTr="002B0CA2">
        <w:trPr>
          <w:trHeight w:val="1127"/>
        </w:trPr>
        <w:tc>
          <w:tcPr>
            <w:tcW w:w="4531" w:type="dxa"/>
          </w:tcPr>
          <w:p w14:paraId="04EF2027" w14:textId="77777777" w:rsidR="00C51BC2" w:rsidRPr="00365FD4" w:rsidRDefault="00EF24F2" w:rsidP="00EF24F2">
            <w:pPr>
              <w:spacing w:after="0" w:line="240" w:lineRule="auto"/>
              <w:contextualSpacing/>
              <w:rPr>
                <w:rFonts w:ascii="Arial" w:eastAsia="Times New Roman" w:hAnsi="Arial"/>
                <w:color w:val="000000"/>
                <w:sz w:val="20"/>
                <w:szCs w:val="20"/>
                <w:lang w:eastAsia="sk-SK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 xml:space="preserve">Ste 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osobou, ktorej sa poskytuje bytová náhrada podľa osobitného predpisu?</w:t>
            </w:r>
          </w:p>
          <w:p w14:paraId="26E44564" w14:textId="77777777" w:rsidR="00EF24F2" w:rsidRPr="00365FD4" w:rsidRDefault="00EF24F2" w:rsidP="00EF24F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2DE55089" w14:textId="773AD402" w:rsidR="00EF24F2" w:rsidRPr="00365FD4" w:rsidRDefault="00EF24F2" w:rsidP="00EF24F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  <w:tc>
          <w:tcPr>
            <w:tcW w:w="4531" w:type="dxa"/>
          </w:tcPr>
          <w:p w14:paraId="493DB4C7" w14:textId="77777777" w:rsidR="00C51BC2" w:rsidRPr="00365FD4" w:rsidRDefault="00EF24F2" w:rsidP="00504B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sk-SK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Ste 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oprávnenou osobou podľa § 22 ods. 3 písm. d) Zákona č. 443/2010?</w:t>
            </w:r>
          </w:p>
          <w:p w14:paraId="1BCD2713" w14:textId="77777777" w:rsidR="00EF24F2" w:rsidRPr="00365FD4" w:rsidRDefault="00EF24F2" w:rsidP="00EF24F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514F7401" w14:textId="6F188C59" w:rsidR="00EF24F2" w:rsidRPr="00365FD4" w:rsidRDefault="00EF24F2" w:rsidP="00EF24F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</w:tr>
    </w:tbl>
    <w:p w14:paraId="3668D76F" w14:textId="77777777" w:rsidR="002B0CA2" w:rsidRDefault="002B0CA2" w:rsidP="0044063B">
      <w:pPr>
        <w:spacing w:after="160" w:line="10" w:lineRule="atLeast"/>
        <w:jc w:val="both"/>
        <w:rPr>
          <w:rFonts w:ascii="Arial" w:eastAsia="Arial Narrow" w:hAnsi="Arial" w:cs="Arial"/>
        </w:rPr>
      </w:pPr>
    </w:p>
    <w:p w14:paraId="52FE94EB" w14:textId="0089E5DA" w:rsidR="003E682B" w:rsidRPr="00A22F89" w:rsidRDefault="003E682B" w:rsidP="002D0F1A">
      <w:pPr>
        <w:pStyle w:val="Odsekzoznamu"/>
        <w:numPr>
          <w:ilvl w:val="0"/>
          <w:numId w:val="18"/>
        </w:numPr>
        <w:spacing w:after="0" w:line="240" w:lineRule="auto"/>
        <w:ind w:left="425" w:hanging="357"/>
        <w:jc w:val="both"/>
        <w:rPr>
          <w:rFonts w:ascii="Arial" w:eastAsia="Arial Narrow" w:hAnsi="Arial" w:cs="Arial"/>
          <w:b/>
          <w:bCs/>
        </w:rPr>
      </w:pPr>
      <w:r w:rsidRPr="00A22F89">
        <w:rPr>
          <w:rFonts w:ascii="Arial" w:eastAsia="Arial Narrow" w:hAnsi="Arial" w:cs="Arial"/>
          <w:b/>
          <w:bCs/>
        </w:rPr>
        <w:t>Popis podmienok doterajšieho bývania</w:t>
      </w:r>
      <w:r w:rsidR="00A02293" w:rsidRPr="00A22F89">
        <w:rPr>
          <w:rFonts w:ascii="Arial" w:eastAsia="Arial Narrow" w:hAnsi="Arial" w:cs="Arial"/>
          <w:b/>
          <w:bCs/>
        </w:rPr>
        <w:t>:</w:t>
      </w:r>
    </w:p>
    <w:p w14:paraId="4D44D255" w14:textId="77777777" w:rsidR="005003FF" w:rsidRDefault="005003FF" w:rsidP="002D0F1A">
      <w:pPr>
        <w:pStyle w:val="Odsekzoznamu"/>
        <w:spacing w:after="160"/>
        <w:ind w:left="425"/>
        <w:jc w:val="both"/>
        <w:rPr>
          <w:rFonts w:ascii="Arial" w:eastAsia="Arial Narrow" w:hAnsi="Arial" w:cs="Arial"/>
        </w:rPr>
      </w:pPr>
    </w:p>
    <w:p w14:paraId="14E4CB11" w14:textId="77777777" w:rsidR="00A46EE1" w:rsidRPr="00365FD4" w:rsidRDefault="00A46EE1" w:rsidP="002D0F1A">
      <w:pPr>
        <w:pStyle w:val="Odsekzoznamu"/>
        <w:spacing w:after="160"/>
        <w:ind w:left="425"/>
        <w:jc w:val="both"/>
        <w:rPr>
          <w:rFonts w:ascii="Arial" w:eastAsia="Arial Narrow" w:hAnsi="Arial" w:cs="Arial"/>
          <w:sz w:val="20"/>
          <w:szCs w:val="20"/>
        </w:rPr>
      </w:pPr>
    </w:p>
    <w:p w14:paraId="6BE2A7B2" w14:textId="5D81CC09" w:rsidR="005003FF" w:rsidRPr="00365FD4" w:rsidRDefault="005003FF" w:rsidP="00870155">
      <w:pPr>
        <w:pStyle w:val="Odsekzoznamu"/>
        <w:spacing w:after="160" w:line="720" w:lineRule="auto"/>
        <w:ind w:left="425"/>
        <w:jc w:val="both"/>
        <w:rPr>
          <w:rFonts w:ascii="Arial" w:eastAsia="Arial Narrow" w:hAnsi="Arial" w:cs="Arial"/>
          <w:sz w:val="20"/>
          <w:szCs w:val="20"/>
        </w:rPr>
      </w:pP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365FD4">
        <w:rPr>
          <w:rFonts w:ascii="Arial" w:eastAsia="Arial Narrow" w:hAnsi="Arial" w:cs="Arial"/>
          <w:sz w:val="20"/>
          <w:szCs w:val="20"/>
        </w:rPr>
        <w:t>..............</w:t>
      </w:r>
    </w:p>
    <w:p w14:paraId="7FF24ADF" w14:textId="6CC33611" w:rsidR="005003FF" w:rsidRPr="00365FD4" w:rsidRDefault="005003FF" w:rsidP="005003FF">
      <w:pPr>
        <w:pStyle w:val="Odsekzoznamu"/>
        <w:spacing w:after="160" w:line="720" w:lineRule="auto"/>
        <w:ind w:left="425"/>
        <w:jc w:val="both"/>
        <w:rPr>
          <w:rFonts w:ascii="Arial" w:eastAsia="Arial Narrow" w:hAnsi="Arial" w:cs="Arial"/>
          <w:sz w:val="20"/>
          <w:szCs w:val="20"/>
        </w:rPr>
      </w:pP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365FD4">
        <w:rPr>
          <w:rFonts w:ascii="Arial" w:eastAsia="Arial Narrow" w:hAnsi="Arial" w:cs="Arial"/>
          <w:sz w:val="20"/>
          <w:szCs w:val="20"/>
        </w:rPr>
        <w:t>..............</w:t>
      </w:r>
    </w:p>
    <w:p w14:paraId="69FA1100" w14:textId="12E816E6" w:rsidR="005003FF" w:rsidRPr="00365FD4" w:rsidRDefault="005003FF" w:rsidP="005003FF">
      <w:pPr>
        <w:pStyle w:val="Odsekzoznamu"/>
        <w:spacing w:after="160" w:line="720" w:lineRule="auto"/>
        <w:ind w:left="425"/>
        <w:jc w:val="both"/>
        <w:rPr>
          <w:rFonts w:ascii="Arial" w:eastAsia="Arial Narrow" w:hAnsi="Arial" w:cs="Arial"/>
          <w:sz w:val="20"/>
          <w:szCs w:val="20"/>
        </w:rPr>
      </w:pP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365FD4">
        <w:rPr>
          <w:rFonts w:ascii="Arial" w:eastAsia="Arial Narrow" w:hAnsi="Arial" w:cs="Arial"/>
          <w:sz w:val="20"/>
          <w:szCs w:val="20"/>
        </w:rPr>
        <w:t>..............</w:t>
      </w:r>
    </w:p>
    <w:p w14:paraId="0F317552" w14:textId="454395E4" w:rsidR="00E82B63" w:rsidRPr="00A22F89" w:rsidRDefault="00E82B63" w:rsidP="002D0F1A">
      <w:pPr>
        <w:pStyle w:val="Odsekzoznamu"/>
        <w:numPr>
          <w:ilvl w:val="0"/>
          <w:numId w:val="18"/>
        </w:numPr>
        <w:spacing w:after="0" w:line="240" w:lineRule="auto"/>
        <w:ind w:left="425" w:hanging="357"/>
        <w:jc w:val="both"/>
        <w:rPr>
          <w:rFonts w:ascii="Arial" w:eastAsia="Arial Narrow" w:hAnsi="Arial" w:cs="Arial"/>
          <w:b/>
          <w:bCs/>
        </w:rPr>
      </w:pPr>
      <w:r w:rsidRPr="00A22F89">
        <w:rPr>
          <w:rFonts w:ascii="Arial" w:eastAsia="Arial Narrow" w:hAnsi="Arial" w:cs="Arial"/>
          <w:b/>
          <w:bCs/>
        </w:rPr>
        <w:t>Údaj o počte izieb preferovaného bytu</w:t>
      </w:r>
      <w:r w:rsidR="00A02293" w:rsidRPr="00A22F89">
        <w:rPr>
          <w:rFonts w:ascii="Arial" w:eastAsia="Arial Narrow" w:hAnsi="Arial" w:cs="Arial"/>
          <w:b/>
          <w:bCs/>
        </w:rPr>
        <w:t>:</w:t>
      </w:r>
    </w:p>
    <w:p w14:paraId="0D4BC66F" w14:textId="77777777" w:rsidR="002D0F1A" w:rsidRPr="002D0F1A" w:rsidRDefault="002D0F1A" w:rsidP="002D0F1A">
      <w:pPr>
        <w:spacing w:after="160"/>
        <w:ind w:left="68"/>
        <w:jc w:val="both"/>
        <w:rPr>
          <w:rFonts w:ascii="Arial" w:eastAsia="Arial Narrow" w:hAnsi="Arial" w:cs="Arial"/>
          <w:b/>
          <w:bCs/>
        </w:rPr>
      </w:pPr>
    </w:p>
    <w:p w14:paraId="3106C657" w14:textId="7BB8BA53" w:rsidR="00E82B63" w:rsidRPr="00365FD4" w:rsidRDefault="00E82B63" w:rsidP="002D0F1A">
      <w:pPr>
        <w:pStyle w:val="Odsekzoznamu"/>
        <w:spacing w:after="160" w:line="10" w:lineRule="atLeast"/>
        <w:ind w:left="426"/>
        <w:jc w:val="both"/>
        <w:rPr>
          <w:rFonts w:ascii="Arial" w:eastAsia="Arial Narrow" w:hAnsi="Arial" w:cs="Arial"/>
          <w:sz w:val="20"/>
          <w:szCs w:val="20"/>
        </w:rPr>
      </w:pP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365FD4">
        <w:rPr>
          <w:rFonts w:ascii="Arial" w:eastAsia="Arial Narrow" w:hAnsi="Arial" w:cs="Arial"/>
          <w:sz w:val="20"/>
          <w:szCs w:val="20"/>
        </w:rPr>
        <w:t>..............</w:t>
      </w:r>
    </w:p>
    <w:p w14:paraId="65ECEFA4" w14:textId="77777777" w:rsidR="00870155" w:rsidRPr="00365FD4" w:rsidRDefault="00870155" w:rsidP="002D0F1A">
      <w:pPr>
        <w:pStyle w:val="Odsekzoznamu"/>
        <w:spacing w:after="160" w:line="10" w:lineRule="atLeast"/>
        <w:ind w:left="426"/>
        <w:jc w:val="both"/>
        <w:rPr>
          <w:rFonts w:ascii="Arial" w:eastAsia="Arial Narrow" w:hAnsi="Arial" w:cs="Arial"/>
          <w:sz w:val="20"/>
          <w:szCs w:val="20"/>
        </w:rPr>
      </w:pPr>
    </w:p>
    <w:p w14:paraId="4BFEE7CA" w14:textId="77777777" w:rsidR="00870155" w:rsidRPr="00365FD4" w:rsidRDefault="00870155" w:rsidP="002D0F1A">
      <w:pPr>
        <w:pStyle w:val="Odsekzoznamu"/>
        <w:spacing w:after="160" w:line="10" w:lineRule="atLeast"/>
        <w:ind w:left="426"/>
        <w:jc w:val="both"/>
        <w:rPr>
          <w:rFonts w:ascii="Arial" w:eastAsia="Arial Narrow" w:hAnsi="Arial" w:cs="Arial"/>
          <w:sz w:val="20"/>
          <w:szCs w:val="20"/>
        </w:rPr>
      </w:pPr>
    </w:p>
    <w:p w14:paraId="67420D0A" w14:textId="70F23272" w:rsidR="00870155" w:rsidRPr="00365FD4" w:rsidRDefault="00870155" w:rsidP="00870155">
      <w:pPr>
        <w:pStyle w:val="Odsekzoznamu"/>
        <w:spacing w:after="160" w:line="10" w:lineRule="atLeast"/>
        <w:ind w:left="426"/>
        <w:jc w:val="both"/>
        <w:rPr>
          <w:rFonts w:ascii="Arial" w:eastAsia="Arial Narrow" w:hAnsi="Arial" w:cs="Arial"/>
          <w:sz w:val="20"/>
          <w:szCs w:val="20"/>
        </w:rPr>
      </w:pP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365FD4">
        <w:rPr>
          <w:rFonts w:ascii="Arial" w:eastAsia="Arial Narrow" w:hAnsi="Arial" w:cs="Arial"/>
          <w:sz w:val="20"/>
          <w:szCs w:val="20"/>
        </w:rPr>
        <w:t>..............</w:t>
      </w:r>
    </w:p>
    <w:p w14:paraId="355F6305" w14:textId="77777777" w:rsidR="002D0F1A" w:rsidRPr="002D0F1A" w:rsidRDefault="002D0F1A" w:rsidP="002D0F1A">
      <w:pPr>
        <w:pStyle w:val="Odsekzoznamu"/>
        <w:spacing w:after="160" w:line="10" w:lineRule="atLeast"/>
        <w:ind w:left="426"/>
        <w:jc w:val="both"/>
        <w:rPr>
          <w:rFonts w:ascii="Arial" w:eastAsia="Arial Narrow" w:hAnsi="Arial" w:cs="Arial"/>
        </w:rPr>
      </w:pPr>
    </w:p>
    <w:p w14:paraId="2F454958" w14:textId="40EC8045" w:rsidR="004571C6" w:rsidRPr="00A22F89" w:rsidRDefault="004571C6" w:rsidP="00870155">
      <w:pPr>
        <w:pStyle w:val="Odsekzoznamu"/>
        <w:numPr>
          <w:ilvl w:val="0"/>
          <w:numId w:val="18"/>
        </w:numPr>
        <w:spacing w:after="0" w:line="10" w:lineRule="atLeast"/>
        <w:ind w:left="425" w:hanging="357"/>
        <w:jc w:val="both"/>
        <w:rPr>
          <w:rFonts w:ascii="Arial" w:eastAsia="Arial Narrow" w:hAnsi="Arial" w:cs="Arial"/>
        </w:rPr>
      </w:pPr>
      <w:r w:rsidRPr="00A22F89">
        <w:rPr>
          <w:rFonts w:ascii="Arial" w:eastAsia="Arial Narrow" w:hAnsi="Arial" w:cs="Arial"/>
          <w:b/>
          <w:bCs/>
        </w:rPr>
        <w:t>Odôvodnenie naliehavosti riešenia bytovej situácie</w:t>
      </w:r>
      <w:r w:rsidR="00323B40" w:rsidRPr="00A22F89">
        <w:rPr>
          <w:rFonts w:ascii="Arial" w:eastAsia="Arial Narrow" w:hAnsi="Arial" w:cs="Arial"/>
          <w:b/>
          <w:bCs/>
        </w:rPr>
        <w:t xml:space="preserve"> </w:t>
      </w:r>
      <w:r w:rsidR="00323B40" w:rsidRPr="00A22F89">
        <w:rPr>
          <w:rFonts w:ascii="Arial" w:eastAsia="Arial Narrow" w:hAnsi="Arial" w:cs="Arial"/>
        </w:rPr>
        <w:t>najmä</w:t>
      </w:r>
      <w:r w:rsidR="00323B40" w:rsidRPr="00A22F89">
        <w:rPr>
          <w:rFonts w:ascii="Arial" w:eastAsia="Times New Roman" w:hAnsi="Arial" w:cs="Arial"/>
          <w:color w:val="000000"/>
          <w:lang w:eastAsia="sk-SK"/>
        </w:rPr>
        <w:t xml:space="preserve"> označenie okolností</w:t>
      </w:r>
      <w:r w:rsidR="00323B40" w:rsidRPr="00F2646F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r w:rsidR="00323B40" w:rsidRPr="00A22F89">
        <w:rPr>
          <w:rFonts w:ascii="Arial" w:eastAsia="Times New Roman" w:hAnsi="Arial" w:cs="Arial"/>
          <w:color w:val="000000"/>
          <w:lang w:eastAsia="sk-SK"/>
        </w:rPr>
        <w:t xml:space="preserve">tvoriacich sociálne pomery </w:t>
      </w:r>
      <w:r w:rsidR="005D7E66">
        <w:rPr>
          <w:rFonts w:ascii="Arial" w:eastAsia="Times New Roman" w:hAnsi="Arial" w:cs="Arial"/>
          <w:color w:val="000000"/>
          <w:lang w:eastAsia="sk-SK"/>
        </w:rPr>
        <w:t>ž</w:t>
      </w:r>
      <w:r w:rsidR="00323B40" w:rsidRPr="00A22F89">
        <w:rPr>
          <w:rFonts w:ascii="Arial" w:eastAsia="Times New Roman" w:hAnsi="Arial" w:cs="Arial"/>
          <w:color w:val="000000"/>
          <w:lang w:eastAsia="sk-SK"/>
        </w:rPr>
        <w:t>iadateľa</w:t>
      </w:r>
      <w:r w:rsidR="00A02293" w:rsidRPr="00A22F89">
        <w:rPr>
          <w:rFonts w:ascii="Arial" w:eastAsia="Times New Roman" w:hAnsi="Arial" w:cs="Arial"/>
          <w:color w:val="000000"/>
          <w:lang w:eastAsia="sk-SK"/>
        </w:rPr>
        <w:t>:</w:t>
      </w:r>
    </w:p>
    <w:p w14:paraId="17668318" w14:textId="77777777" w:rsidR="00870155" w:rsidRPr="00365FD4" w:rsidRDefault="00870155" w:rsidP="00870155">
      <w:pPr>
        <w:spacing w:after="160" w:line="360" w:lineRule="auto"/>
        <w:ind w:left="426"/>
        <w:jc w:val="both"/>
        <w:rPr>
          <w:rFonts w:ascii="Arial" w:eastAsia="Arial Narrow" w:hAnsi="Arial" w:cs="Arial"/>
          <w:sz w:val="20"/>
          <w:szCs w:val="20"/>
        </w:rPr>
      </w:pPr>
    </w:p>
    <w:p w14:paraId="3EB3B000" w14:textId="5F9F8AA4" w:rsidR="00200A63" w:rsidRDefault="00A02293" w:rsidP="00B07A32">
      <w:pPr>
        <w:spacing w:after="160" w:line="720" w:lineRule="auto"/>
        <w:ind w:left="426"/>
        <w:jc w:val="both"/>
        <w:rPr>
          <w:rFonts w:ascii="Arial" w:eastAsia="Arial Narrow" w:hAnsi="Arial" w:cs="Arial"/>
          <w:sz w:val="20"/>
          <w:szCs w:val="20"/>
        </w:rPr>
      </w:pP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365FD4">
        <w:rPr>
          <w:rFonts w:ascii="Arial" w:eastAsia="Arial Narrow" w:hAnsi="Arial" w:cs="Arial"/>
          <w:sz w:val="20"/>
          <w:szCs w:val="20"/>
        </w:rPr>
        <w:t>..............</w:t>
      </w:r>
      <w:r w:rsidRPr="00365FD4">
        <w:rPr>
          <w:rFonts w:ascii="Arial" w:eastAsia="Arial Narrow" w:hAnsi="Arial" w:cs="Arial"/>
          <w:sz w:val="20"/>
          <w:szCs w:val="20"/>
        </w:rPr>
        <w:t xml:space="preserve"> </w:t>
      </w:r>
      <w:r w:rsidR="00B07A32"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B07A32">
        <w:rPr>
          <w:rFonts w:ascii="Arial" w:eastAsia="Arial Narrow" w:hAnsi="Arial" w:cs="Arial"/>
          <w:sz w:val="20"/>
          <w:szCs w:val="20"/>
        </w:rPr>
        <w:t>..............</w:t>
      </w:r>
    </w:p>
    <w:p w14:paraId="6E5A701A" w14:textId="1E8B7C53" w:rsidR="00B07A32" w:rsidRDefault="00B07A32" w:rsidP="00B07A32">
      <w:pPr>
        <w:spacing w:after="160" w:line="720" w:lineRule="auto"/>
        <w:ind w:left="426"/>
        <w:jc w:val="both"/>
        <w:rPr>
          <w:rFonts w:ascii="Arial" w:eastAsia="Arial Narrow" w:hAnsi="Arial" w:cs="Arial"/>
          <w:sz w:val="20"/>
          <w:szCs w:val="20"/>
        </w:rPr>
      </w:pP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eastAsia="Arial Narrow" w:hAnsi="Arial" w:cs="Arial"/>
          <w:sz w:val="20"/>
          <w:szCs w:val="20"/>
        </w:rPr>
        <w:t>..............</w:t>
      </w:r>
    </w:p>
    <w:p w14:paraId="2ACDAB0A" w14:textId="2F275D33" w:rsidR="00B07A32" w:rsidRDefault="00B07A32" w:rsidP="00B07A32">
      <w:pPr>
        <w:spacing w:after="160" w:line="720" w:lineRule="auto"/>
        <w:ind w:left="426"/>
        <w:jc w:val="both"/>
        <w:rPr>
          <w:rFonts w:ascii="Arial" w:eastAsia="Arial Narrow" w:hAnsi="Arial" w:cs="Arial"/>
          <w:sz w:val="20"/>
          <w:szCs w:val="20"/>
        </w:rPr>
      </w:pP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eastAsia="Arial Narrow" w:hAnsi="Arial" w:cs="Arial"/>
          <w:sz w:val="20"/>
          <w:szCs w:val="20"/>
        </w:rPr>
        <w:t>..............</w:t>
      </w:r>
    </w:p>
    <w:p w14:paraId="72EBE8AC" w14:textId="5F4A1428" w:rsidR="00B07A32" w:rsidRPr="00A02293" w:rsidRDefault="00B07A32" w:rsidP="00B07A32">
      <w:pPr>
        <w:spacing w:after="160" w:line="720" w:lineRule="auto"/>
        <w:ind w:left="426"/>
        <w:jc w:val="both"/>
        <w:rPr>
          <w:rFonts w:ascii="Arial" w:eastAsia="Arial Narrow" w:hAnsi="Arial" w:cs="Arial"/>
        </w:rPr>
      </w:pP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eastAsia="Arial Narrow" w:hAnsi="Arial" w:cs="Arial"/>
          <w:sz w:val="20"/>
          <w:szCs w:val="20"/>
        </w:rPr>
        <w:t>..............</w:t>
      </w:r>
    </w:p>
    <w:p w14:paraId="74A21CD0" w14:textId="77777777" w:rsidR="00BC65D3" w:rsidRDefault="00BC65D3">
      <w:pPr>
        <w:spacing w:after="0" w:line="240" w:lineRule="auto"/>
        <w:rPr>
          <w:rFonts w:ascii="Arial" w:eastAsia="Arial Narrow" w:hAnsi="Arial" w:cs="Arial"/>
          <w:b/>
          <w:bCs/>
        </w:rPr>
      </w:pPr>
      <w:r>
        <w:rPr>
          <w:rFonts w:ascii="Arial" w:eastAsia="Arial Narrow" w:hAnsi="Arial" w:cs="Arial"/>
          <w:b/>
          <w:bCs/>
        </w:rPr>
        <w:br w:type="page"/>
      </w:r>
    </w:p>
    <w:p w14:paraId="2B44FECD" w14:textId="6634E961" w:rsidR="00977123" w:rsidRPr="00A22F89" w:rsidRDefault="008E6EAB" w:rsidP="0044063B">
      <w:pPr>
        <w:pStyle w:val="Odsekzoznamu"/>
        <w:numPr>
          <w:ilvl w:val="0"/>
          <w:numId w:val="18"/>
        </w:numPr>
        <w:spacing w:after="160" w:line="10" w:lineRule="atLeast"/>
        <w:ind w:left="426"/>
        <w:jc w:val="both"/>
        <w:rPr>
          <w:rFonts w:ascii="Arial" w:eastAsia="Arial Narrow" w:hAnsi="Arial" w:cs="Arial"/>
          <w:b/>
          <w:bCs/>
        </w:rPr>
      </w:pPr>
      <w:r w:rsidRPr="00A22F89">
        <w:rPr>
          <w:rFonts w:ascii="Arial" w:eastAsia="Arial Narrow" w:hAnsi="Arial" w:cs="Arial"/>
          <w:b/>
          <w:bCs/>
        </w:rPr>
        <w:lastRenderedPageBreak/>
        <w:t>Údaje o</w:t>
      </w:r>
      <w:r w:rsidR="00EC5AE8" w:rsidRPr="00A22F89">
        <w:rPr>
          <w:rFonts w:ascii="Arial" w:eastAsia="Arial Narrow" w:hAnsi="Arial" w:cs="Arial"/>
          <w:b/>
          <w:bCs/>
        </w:rPr>
        <w:t xml:space="preserve"> plnoletej </w:t>
      </w:r>
      <w:r w:rsidR="00116869">
        <w:rPr>
          <w:rFonts w:ascii="Arial" w:eastAsia="Arial Narrow" w:hAnsi="Arial" w:cs="Arial"/>
          <w:b/>
          <w:bCs/>
        </w:rPr>
        <w:t>s</w:t>
      </w:r>
      <w:r w:rsidRPr="00A22F89">
        <w:rPr>
          <w:rFonts w:ascii="Arial" w:eastAsia="Arial Narrow" w:hAnsi="Arial" w:cs="Arial"/>
          <w:b/>
          <w:bCs/>
        </w:rPr>
        <w:t>poločne posudzovanej osobe</w:t>
      </w:r>
      <w:r w:rsidR="00194E1F" w:rsidRPr="00A22F89">
        <w:rPr>
          <w:rFonts w:ascii="Arial" w:eastAsia="Arial Narrow" w:hAnsi="Arial" w:cs="Arial"/>
        </w:rPr>
        <w:t xml:space="preserve"> </w:t>
      </w:r>
    </w:p>
    <w:p w14:paraId="74AEF0B1" w14:textId="16E0E2BF" w:rsidR="00756738" w:rsidRPr="00F93520" w:rsidRDefault="00123B35" w:rsidP="00977123">
      <w:pPr>
        <w:spacing w:after="160" w:line="10" w:lineRule="atLeast"/>
        <w:ind w:left="66"/>
        <w:jc w:val="both"/>
        <w:rPr>
          <w:rFonts w:ascii="Arial" w:eastAsia="Arial Narrow" w:hAnsi="Arial" w:cs="Arial"/>
          <w:b/>
          <w:bCs/>
          <w:i/>
          <w:iCs/>
          <w:sz w:val="20"/>
          <w:szCs w:val="20"/>
        </w:rPr>
      </w:pPr>
      <w:r w:rsidRPr="00F93520">
        <w:rPr>
          <w:rFonts w:ascii="Arial" w:eastAsia="Arial Narrow" w:hAnsi="Arial" w:cs="Arial"/>
          <w:i/>
          <w:iCs/>
          <w:sz w:val="20"/>
          <w:szCs w:val="20"/>
        </w:rPr>
        <w:t>(v</w:t>
      </w:r>
      <w:r w:rsidR="00194E1F" w:rsidRPr="00F93520">
        <w:rPr>
          <w:rFonts w:ascii="Arial" w:eastAsia="Arial Narrow" w:hAnsi="Arial" w:cs="Arial"/>
          <w:i/>
          <w:iCs/>
          <w:sz w:val="20"/>
          <w:szCs w:val="20"/>
        </w:rPr>
        <w:t xml:space="preserve"> prípade </w:t>
      </w:r>
      <w:r w:rsidR="00280D97" w:rsidRPr="00F93520">
        <w:rPr>
          <w:rFonts w:ascii="Arial" w:eastAsia="Arial Narrow" w:hAnsi="Arial" w:cs="Arial"/>
          <w:i/>
          <w:iCs/>
          <w:sz w:val="20"/>
          <w:szCs w:val="20"/>
        </w:rPr>
        <w:t xml:space="preserve">každej </w:t>
      </w:r>
      <w:r w:rsidRPr="00F93520">
        <w:rPr>
          <w:rFonts w:ascii="Arial" w:eastAsia="Arial Narrow" w:hAnsi="Arial" w:cs="Arial"/>
          <w:i/>
          <w:iCs/>
          <w:sz w:val="20"/>
          <w:szCs w:val="20"/>
        </w:rPr>
        <w:t xml:space="preserve">ďalšej </w:t>
      </w:r>
      <w:r w:rsidR="00EE200D" w:rsidRPr="00F93520">
        <w:rPr>
          <w:rFonts w:ascii="Arial" w:eastAsia="Arial Narrow" w:hAnsi="Arial" w:cs="Arial"/>
          <w:i/>
          <w:iCs/>
          <w:sz w:val="20"/>
          <w:szCs w:val="20"/>
        </w:rPr>
        <w:t>osob</w:t>
      </w:r>
      <w:r w:rsidRPr="00F93520">
        <w:rPr>
          <w:rFonts w:ascii="Arial" w:eastAsia="Arial Narrow" w:hAnsi="Arial" w:cs="Arial"/>
          <w:i/>
          <w:iCs/>
          <w:sz w:val="20"/>
          <w:szCs w:val="20"/>
        </w:rPr>
        <w:t>y</w:t>
      </w:r>
      <w:r w:rsidR="00280D97" w:rsidRPr="00F93520">
        <w:rPr>
          <w:rFonts w:ascii="Arial" w:eastAsia="Arial Narrow" w:hAnsi="Arial" w:cs="Arial"/>
          <w:i/>
          <w:iCs/>
          <w:sz w:val="20"/>
          <w:szCs w:val="20"/>
        </w:rPr>
        <w:t>, ktorá by mala užívať byt spolu so žiadateľom</w:t>
      </w:r>
      <w:r w:rsidR="00EE200D" w:rsidRPr="00F93520">
        <w:rPr>
          <w:rFonts w:ascii="Arial" w:eastAsia="Arial Narrow" w:hAnsi="Arial" w:cs="Arial"/>
          <w:i/>
          <w:iCs/>
          <w:sz w:val="20"/>
          <w:szCs w:val="20"/>
        </w:rPr>
        <w:t>, vypl</w:t>
      </w:r>
      <w:r w:rsidR="00F4020E" w:rsidRPr="00F93520">
        <w:rPr>
          <w:rFonts w:ascii="Arial" w:eastAsia="Arial Narrow" w:hAnsi="Arial" w:cs="Arial"/>
          <w:i/>
          <w:iCs/>
          <w:sz w:val="20"/>
          <w:szCs w:val="20"/>
        </w:rPr>
        <w:t>ňte</w:t>
      </w:r>
      <w:r w:rsidR="00EE200D" w:rsidRPr="00F93520">
        <w:rPr>
          <w:rFonts w:ascii="Arial" w:eastAsia="Arial Narrow" w:hAnsi="Arial" w:cs="Arial"/>
          <w:i/>
          <w:iCs/>
          <w:sz w:val="20"/>
          <w:szCs w:val="20"/>
        </w:rPr>
        <w:t xml:space="preserve"> túto časť pre každú </w:t>
      </w:r>
      <w:r w:rsidR="00F14113" w:rsidRPr="00F93520">
        <w:rPr>
          <w:rFonts w:ascii="Arial" w:eastAsia="Arial Narrow" w:hAnsi="Arial" w:cs="Arial"/>
          <w:i/>
          <w:iCs/>
          <w:sz w:val="20"/>
          <w:szCs w:val="20"/>
        </w:rPr>
        <w:t xml:space="preserve">takúto </w:t>
      </w:r>
      <w:r w:rsidR="00EE200D" w:rsidRPr="00F93520">
        <w:rPr>
          <w:rFonts w:ascii="Arial" w:eastAsia="Arial Narrow" w:hAnsi="Arial" w:cs="Arial"/>
          <w:i/>
          <w:iCs/>
          <w:sz w:val="20"/>
          <w:szCs w:val="20"/>
        </w:rPr>
        <w:t>osobu samostatne</w:t>
      </w:r>
      <w:r w:rsidR="00471357" w:rsidRPr="00F93520">
        <w:rPr>
          <w:rFonts w:ascii="Arial" w:eastAsia="Arial Narrow" w:hAnsi="Arial" w:cs="Arial"/>
          <w:i/>
          <w:iCs/>
          <w:sz w:val="20"/>
          <w:szCs w:val="20"/>
        </w:rPr>
        <w:t>)</w:t>
      </w:r>
    </w:p>
    <w:tbl>
      <w:tblPr>
        <w:tblStyle w:val="Mriekatabuky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14113" w:rsidRPr="00365FD4" w14:paraId="5E284F1A" w14:textId="77777777" w:rsidTr="00225E43">
        <w:trPr>
          <w:trHeight w:val="300"/>
        </w:trPr>
        <w:tc>
          <w:tcPr>
            <w:tcW w:w="4531" w:type="dxa"/>
            <w:shd w:val="clear" w:color="auto" w:fill="FFFFFF"/>
          </w:tcPr>
          <w:p w14:paraId="2C4B2749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Meno:</w:t>
            </w:r>
          </w:p>
          <w:p w14:paraId="5A2ED896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237CDC1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1DD4818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61239888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Priezvisko:</w:t>
            </w:r>
          </w:p>
          <w:p w14:paraId="2D9F951D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F14113" w:rsidRPr="00365FD4" w14:paraId="5E7C23AA" w14:textId="77777777" w:rsidTr="00225E43">
        <w:trPr>
          <w:trHeight w:val="300"/>
        </w:trPr>
        <w:tc>
          <w:tcPr>
            <w:tcW w:w="4531" w:type="dxa"/>
            <w:shd w:val="clear" w:color="auto" w:fill="FFFFFF"/>
          </w:tcPr>
          <w:p w14:paraId="4B6F82EB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Dátum narodenia:</w:t>
            </w:r>
          </w:p>
          <w:p w14:paraId="0FFE4F7C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A3C00EB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AFC0C0A" w14:textId="77777777" w:rsidR="00F14113" w:rsidRPr="00365FD4" w:rsidDel="002545D2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1266BF37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Rodné číslo </w:t>
            </w:r>
            <w:r w:rsidRPr="00365FD4">
              <w:rPr>
                <w:rFonts w:ascii="Arial" w:hAnsi="Arial"/>
                <w:sz w:val="20"/>
                <w:szCs w:val="20"/>
              </w:rPr>
              <w:t>(ak bolo pridelené):</w:t>
            </w:r>
          </w:p>
          <w:p w14:paraId="0AC263D2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F14113" w:rsidRPr="00365FD4" w14:paraId="33959E90" w14:textId="77777777" w:rsidTr="00225E43">
        <w:trPr>
          <w:trHeight w:val="300"/>
        </w:trPr>
        <w:tc>
          <w:tcPr>
            <w:tcW w:w="4531" w:type="dxa"/>
            <w:shd w:val="clear" w:color="auto" w:fill="FFFFFF"/>
          </w:tcPr>
          <w:p w14:paraId="5B710952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Rodinný stav </w:t>
            </w:r>
            <w:r w:rsidRPr="00365FD4">
              <w:rPr>
                <w:rFonts w:ascii="Arial" w:hAnsi="Arial"/>
                <w:sz w:val="20"/>
                <w:szCs w:val="20"/>
              </w:rPr>
              <w:t>(slobodný/á, ženatý/vydatá, rozvedený/á, vdovec/vdova):</w:t>
            </w:r>
          </w:p>
          <w:p w14:paraId="1A7F8374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8E2CBDD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FB3A525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49D33756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Štátne občianstvo </w:t>
            </w:r>
            <w:r w:rsidRPr="00365FD4">
              <w:rPr>
                <w:rFonts w:ascii="Arial" w:hAnsi="Arial"/>
                <w:sz w:val="20"/>
                <w:szCs w:val="20"/>
              </w:rPr>
              <w:t>(slovenská, iná):</w:t>
            </w:r>
          </w:p>
          <w:p w14:paraId="46FEAF3D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F14113" w:rsidRPr="00365FD4" w14:paraId="15EA0D35" w14:textId="77777777" w:rsidTr="00225E43">
        <w:trPr>
          <w:trHeight w:val="300"/>
        </w:trPr>
        <w:tc>
          <w:tcPr>
            <w:tcW w:w="4531" w:type="dxa"/>
            <w:shd w:val="clear" w:color="auto" w:fill="FFFFFF"/>
          </w:tcPr>
          <w:p w14:paraId="0DF0C744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E-mailová adresa </w:t>
            </w:r>
            <w:r w:rsidRPr="00365FD4">
              <w:rPr>
                <w:rFonts w:ascii="Arial" w:hAnsi="Arial"/>
                <w:sz w:val="20"/>
                <w:szCs w:val="20"/>
              </w:rPr>
              <w:t>(ak nemáte, uveďte e-mail na Vám blízku osobu):</w:t>
            </w:r>
          </w:p>
          <w:p w14:paraId="69194415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sz w:val="20"/>
                <w:szCs w:val="20"/>
              </w:rPr>
            </w:pPr>
          </w:p>
          <w:p w14:paraId="0955C54E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sz w:val="20"/>
                <w:szCs w:val="20"/>
              </w:rPr>
            </w:pPr>
          </w:p>
          <w:p w14:paraId="3A7EF57D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339C8012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Telefónne číslo</w:t>
            </w:r>
            <w:r w:rsidRPr="00365FD4">
              <w:rPr>
                <w:rFonts w:ascii="Arial" w:hAnsi="Arial"/>
                <w:sz w:val="20"/>
                <w:szCs w:val="20"/>
              </w:rPr>
              <w:t xml:space="preserve"> (ak nemáte, uveďte tel. číslo na Vám blízku osobu):</w:t>
            </w:r>
          </w:p>
        </w:tc>
      </w:tr>
      <w:tr w:rsidR="00F14113" w:rsidRPr="00365FD4" w14:paraId="45B8B04B" w14:textId="77777777" w:rsidTr="00225E43">
        <w:trPr>
          <w:trHeight w:val="300"/>
        </w:trPr>
        <w:tc>
          <w:tcPr>
            <w:tcW w:w="4531" w:type="dxa"/>
            <w:shd w:val="clear" w:color="auto" w:fill="FFFFFF"/>
          </w:tcPr>
          <w:p w14:paraId="4F09557D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Adresa trvalého pobytu:</w:t>
            </w:r>
          </w:p>
          <w:p w14:paraId="34216ED5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1A5B3BB" w14:textId="77777777" w:rsidR="00F14113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CECB1F3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F7386C7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7E065AE1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Adresa prechodného pobytu:</w:t>
            </w:r>
          </w:p>
          <w:p w14:paraId="54D95ABB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17A8E7A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F14113" w:rsidRPr="00365FD4" w14:paraId="724A531E" w14:textId="77777777" w:rsidTr="00225E43">
        <w:trPr>
          <w:trHeight w:val="1092"/>
        </w:trPr>
        <w:tc>
          <w:tcPr>
            <w:tcW w:w="4531" w:type="dxa"/>
            <w:shd w:val="clear" w:color="auto" w:fill="FFFFFF"/>
          </w:tcPr>
          <w:p w14:paraId="594FFC25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Ste osobou s ťažkým zdravotným postihnutím?</w:t>
            </w:r>
          </w:p>
          <w:p w14:paraId="6C88FB8B" w14:textId="77777777" w:rsidR="00F14113" w:rsidRPr="001B03D3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5E26F71C" w14:textId="77777777" w:rsidR="00F14113" w:rsidRPr="00365FD4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  <w:tc>
          <w:tcPr>
            <w:tcW w:w="4531" w:type="dxa"/>
            <w:shd w:val="clear" w:color="auto" w:fill="FFFFFF"/>
          </w:tcPr>
          <w:p w14:paraId="17E2D181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Uchádzate sa o bezbariérový byt?</w:t>
            </w:r>
          </w:p>
          <w:p w14:paraId="738BFDA7" w14:textId="77777777" w:rsidR="00F14113" w:rsidRPr="00F66FF2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66FF2">
              <w:rPr>
                <w:rFonts w:ascii="Arial" w:hAnsi="Arial"/>
                <w:sz w:val="20"/>
                <w:szCs w:val="20"/>
              </w:rPr>
              <w:t>Áno</w:t>
            </w:r>
          </w:p>
          <w:p w14:paraId="5C8EEDEC" w14:textId="77777777" w:rsidR="00F14113" w:rsidRPr="00F66FF2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66FF2">
              <w:rPr>
                <w:rFonts w:ascii="Arial" w:hAnsi="Arial"/>
                <w:sz w:val="20"/>
                <w:szCs w:val="20"/>
              </w:rPr>
              <w:t>Nie</w:t>
            </w:r>
          </w:p>
        </w:tc>
      </w:tr>
      <w:tr w:rsidR="00F14113" w:rsidRPr="00365FD4" w14:paraId="73D363E9" w14:textId="77777777" w:rsidTr="00225E43">
        <w:trPr>
          <w:trHeight w:val="894"/>
        </w:trPr>
        <w:tc>
          <w:tcPr>
            <w:tcW w:w="9062" w:type="dxa"/>
            <w:gridSpan w:val="2"/>
            <w:shd w:val="clear" w:color="auto" w:fill="FFFFFF"/>
          </w:tcPr>
          <w:p w14:paraId="2863A4AE" w14:textId="77777777" w:rsidR="00F14113" w:rsidRPr="00365FD4" w:rsidRDefault="00F14113" w:rsidP="00225E43">
            <w:pPr>
              <w:spacing w:after="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Ak ste osobou s ťažkým zdravotným postihnutím, uveďte svoju diagnózu/diagnózy:</w:t>
            </w:r>
          </w:p>
          <w:p w14:paraId="11B16794" w14:textId="77777777" w:rsidR="00F14113" w:rsidRDefault="00F14113" w:rsidP="00225E43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DDF4D5D" w14:textId="77777777" w:rsidR="00F14113" w:rsidRPr="00365FD4" w:rsidRDefault="00F14113" w:rsidP="00225E43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AA7D641" w14:textId="77777777" w:rsidR="00F14113" w:rsidRPr="00365FD4" w:rsidRDefault="00F14113" w:rsidP="00225E43">
            <w:pPr>
              <w:spacing w:after="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</w:p>
        </w:tc>
      </w:tr>
      <w:tr w:rsidR="00F14113" w:rsidRPr="00365FD4" w14:paraId="457AFD35" w14:textId="77777777" w:rsidTr="00225E43">
        <w:trPr>
          <w:trHeight w:val="894"/>
        </w:trPr>
        <w:tc>
          <w:tcPr>
            <w:tcW w:w="4531" w:type="dxa"/>
            <w:shd w:val="clear" w:color="auto" w:fill="FFFFFF"/>
          </w:tcPr>
          <w:p w14:paraId="0FACDBDB" w14:textId="77777777" w:rsidR="00F14113" w:rsidRPr="00365FD4" w:rsidRDefault="00F14113" w:rsidP="00225E43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Zabezpečujete 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zh-CN"/>
              </w:rPr>
              <w:t>zdravotnú starostlivosť, sociálne a ďalšie služby vo verejnom záujme, vzdelávanie, kultúru alebo ochranu obyvateľov Mestskej časti?</w:t>
            </w:r>
          </w:p>
          <w:p w14:paraId="757B1DEC" w14:textId="77777777" w:rsidR="00F14113" w:rsidRPr="00365FD4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0F37DDE0" w14:textId="77777777" w:rsidR="00F14113" w:rsidRPr="00365FD4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  <w:p w14:paraId="6D4786A8" w14:textId="77777777" w:rsidR="00F14113" w:rsidRPr="00365FD4" w:rsidRDefault="00F14113" w:rsidP="00225E4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/>
          </w:tcPr>
          <w:p w14:paraId="6C05C248" w14:textId="77777777" w:rsidR="00F14113" w:rsidRPr="00365FD4" w:rsidRDefault="00F14113" w:rsidP="00225E43">
            <w:pPr>
              <w:spacing w:after="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Ak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ste v predchádzajúcej otázke uviedli „Á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“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, uveďte konkrétne, ktorú činnosť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/činnosti 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vykonávate:</w:t>
            </w:r>
            <w:r w:rsidRPr="00365FD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3FB29AF" w14:textId="77777777" w:rsidR="00F14113" w:rsidRPr="00365FD4" w:rsidRDefault="00F14113" w:rsidP="00225E43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F14113" w:rsidRPr="00365FD4" w14:paraId="2E219ADB" w14:textId="77777777" w:rsidTr="00225E43">
        <w:trPr>
          <w:trHeight w:val="1243"/>
        </w:trPr>
        <w:tc>
          <w:tcPr>
            <w:tcW w:w="9062" w:type="dxa"/>
            <w:gridSpan w:val="2"/>
          </w:tcPr>
          <w:p w14:paraId="1A50C3E8" w14:textId="77777777" w:rsidR="00F14113" w:rsidRPr="00365FD4" w:rsidRDefault="00F14113" w:rsidP="00225E43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Ste osamelým rodičom, </w:t>
            </w:r>
            <w:proofErr w:type="spellStart"/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t.j</w:t>
            </w:r>
            <w:proofErr w:type="spellEnd"/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ste 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dospelou osobou, ktorá žije v spoločnej domácnosti s nezaopatreným dieťaťom/deťmi, avšak bez manžela/manželky alebo partnera/partnerky a zároveň tomuto dieťaťu/deťom zabezpečuje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te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 osobnú starostlivosť? </w:t>
            </w:r>
          </w:p>
          <w:p w14:paraId="2778531B" w14:textId="77777777" w:rsidR="00F14113" w:rsidRPr="00365FD4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4E18F2A6" w14:textId="77777777" w:rsidR="00F14113" w:rsidRPr="0071234C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</w:tr>
      <w:tr w:rsidR="00F14113" w:rsidRPr="00365FD4" w14:paraId="1688B6DF" w14:textId="77777777" w:rsidTr="00225E43">
        <w:trPr>
          <w:trHeight w:val="1127"/>
        </w:trPr>
        <w:tc>
          <w:tcPr>
            <w:tcW w:w="4531" w:type="dxa"/>
          </w:tcPr>
          <w:p w14:paraId="5A3E8126" w14:textId="77777777" w:rsidR="00F14113" w:rsidRPr="00365FD4" w:rsidRDefault="00F14113" w:rsidP="00225E43">
            <w:pPr>
              <w:spacing w:after="0" w:line="240" w:lineRule="auto"/>
              <w:contextualSpacing/>
              <w:rPr>
                <w:rFonts w:ascii="Arial" w:eastAsia="Times New Roman" w:hAnsi="Arial"/>
                <w:color w:val="000000"/>
                <w:sz w:val="20"/>
                <w:szCs w:val="20"/>
                <w:lang w:eastAsia="sk-SK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Ste 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osobou, ktorej sa poskytuje bytová náhrada podľa osobitného predpisu?</w:t>
            </w:r>
          </w:p>
          <w:p w14:paraId="2AED747C" w14:textId="77777777" w:rsidR="00F14113" w:rsidRPr="00365FD4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729A7F2D" w14:textId="77777777" w:rsidR="00F14113" w:rsidRPr="00365FD4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  <w:tc>
          <w:tcPr>
            <w:tcW w:w="4531" w:type="dxa"/>
          </w:tcPr>
          <w:p w14:paraId="2C0DE227" w14:textId="77777777" w:rsidR="00F14113" w:rsidRPr="00365FD4" w:rsidRDefault="00F14113" w:rsidP="00225E4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sk-SK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Ste 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oprávnenou osobou podľa § 22 ods. 3 písm. d) Zákona č. 443/2010?</w:t>
            </w:r>
          </w:p>
          <w:p w14:paraId="2BA9AEF0" w14:textId="77777777" w:rsidR="00F14113" w:rsidRPr="00365FD4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27A8EC94" w14:textId="77777777" w:rsidR="00F14113" w:rsidRPr="00365FD4" w:rsidRDefault="00F14113" w:rsidP="00225E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</w:tr>
    </w:tbl>
    <w:p w14:paraId="357C6D73" w14:textId="77777777" w:rsidR="00C70174" w:rsidRDefault="00C70174">
      <w:pPr>
        <w:spacing w:after="0" w:line="240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br w:type="page"/>
      </w:r>
    </w:p>
    <w:p w14:paraId="3EFDA809" w14:textId="0C71A403" w:rsidR="00F2646F" w:rsidRPr="00A22F89" w:rsidRDefault="00F2646F" w:rsidP="00F2646F">
      <w:pPr>
        <w:pStyle w:val="Odsekzoznamu"/>
        <w:numPr>
          <w:ilvl w:val="0"/>
          <w:numId w:val="18"/>
        </w:numPr>
        <w:spacing w:after="160" w:line="10" w:lineRule="atLeast"/>
        <w:ind w:left="426"/>
        <w:jc w:val="both"/>
        <w:rPr>
          <w:rFonts w:ascii="Arial" w:eastAsia="Arial Narrow" w:hAnsi="Arial" w:cs="Arial"/>
          <w:b/>
          <w:bCs/>
        </w:rPr>
      </w:pPr>
      <w:r w:rsidRPr="00A22F89">
        <w:rPr>
          <w:rFonts w:ascii="Arial" w:eastAsia="Arial Narrow" w:hAnsi="Arial" w:cs="Arial"/>
          <w:b/>
          <w:bCs/>
        </w:rPr>
        <w:lastRenderedPageBreak/>
        <w:t>Údaje o deťoch</w:t>
      </w:r>
    </w:p>
    <w:p w14:paraId="77A821BC" w14:textId="1FB7E700" w:rsidR="00031D96" w:rsidRPr="00EE2469" w:rsidRDefault="00F93520" w:rsidP="00756738">
      <w:pPr>
        <w:spacing w:after="160" w:line="10" w:lineRule="atLeast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</w:pPr>
      <w:r w:rsidRPr="00EE2469">
        <w:rPr>
          <w:rFonts w:ascii="Arial" w:eastAsia="Arial Narrow" w:hAnsi="Arial" w:cs="Arial"/>
          <w:i/>
          <w:iCs/>
          <w:sz w:val="20"/>
          <w:szCs w:val="20"/>
        </w:rPr>
        <w:t>(v</w:t>
      </w:r>
      <w:r w:rsidR="00754207" w:rsidRPr="00EE2469">
        <w:rPr>
          <w:rFonts w:ascii="Arial" w:eastAsia="Arial Narrow" w:hAnsi="Arial" w:cs="Arial"/>
          <w:i/>
          <w:iCs/>
          <w:sz w:val="20"/>
          <w:szCs w:val="20"/>
        </w:rPr>
        <w:t xml:space="preserve"> prípade, že </w:t>
      </w:r>
      <w:r w:rsidR="00FF54F1" w:rsidRPr="00EE2469">
        <w:rPr>
          <w:rFonts w:ascii="Arial" w:eastAsia="Arial Narrow" w:hAnsi="Arial" w:cs="Arial"/>
          <w:i/>
          <w:iCs/>
          <w:sz w:val="20"/>
          <w:szCs w:val="20"/>
        </w:rPr>
        <w:t xml:space="preserve">by </w:t>
      </w:r>
      <w:r w:rsidR="00EE2469" w:rsidRPr="00EE2469">
        <w:rPr>
          <w:rFonts w:ascii="Arial" w:eastAsia="Arial Narrow" w:hAnsi="Arial" w:cs="Arial"/>
          <w:i/>
          <w:iCs/>
          <w:sz w:val="20"/>
          <w:szCs w:val="20"/>
        </w:rPr>
        <w:t xml:space="preserve">byt </w:t>
      </w:r>
      <w:r w:rsidR="00FF54F1" w:rsidRPr="00EE2469">
        <w:rPr>
          <w:rFonts w:ascii="Arial" w:eastAsia="Arial Narrow" w:hAnsi="Arial" w:cs="Arial"/>
          <w:i/>
          <w:iCs/>
          <w:sz w:val="20"/>
          <w:szCs w:val="20"/>
        </w:rPr>
        <w:t>malo užívať spolu so žiadateľom</w:t>
      </w:r>
      <w:r w:rsidR="00FF54F1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 </w:t>
      </w:r>
      <w:r w:rsidR="00EE2469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aj </w:t>
      </w:r>
      <w:r w:rsidR="00754207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maloleté dieťa alebo plnoleté nezaopatrené dieťa</w:t>
      </w:r>
      <w:r w:rsidR="00FF54F1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,</w:t>
      </w:r>
      <w:r w:rsidR="00754207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 u</w:t>
      </w:r>
      <w:r w:rsidR="00FD7E22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veďte </w:t>
      </w:r>
      <w:r w:rsidR="00345EC8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údaje o každom dieťati samostatne</w:t>
      </w:r>
      <w:r w:rsidR="00FF54F1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)</w:t>
      </w:r>
    </w:p>
    <w:tbl>
      <w:tblPr>
        <w:tblStyle w:val="Mriekatabu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2790"/>
        <w:gridCol w:w="3247"/>
      </w:tblGrid>
      <w:tr w:rsidR="00FE738D" w:rsidRPr="00365FD4" w14:paraId="5579EAC6" w14:textId="77777777" w:rsidTr="00F14113">
        <w:trPr>
          <w:trHeight w:val="382"/>
        </w:trPr>
        <w:tc>
          <w:tcPr>
            <w:tcW w:w="3017" w:type="dxa"/>
            <w:vAlign w:val="center"/>
          </w:tcPr>
          <w:p w14:paraId="52D54F36" w14:textId="22690612" w:rsidR="00FE738D" w:rsidRPr="00365FD4" w:rsidRDefault="00FE738D" w:rsidP="00396144">
            <w:pPr>
              <w:spacing w:after="0" w:line="10" w:lineRule="atLeas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5F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k-SK"/>
              </w:rPr>
              <w:t>Meno a priezvisko dieťaťa</w:t>
            </w:r>
          </w:p>
        </w:tc>
        <w:tc>
          <w:tcPr>
            <w:tcW w:w="2790" w:type="dxa"/>
            <w:vAlign w:val="center"/>
          </w:tcPr>
          <w:p w14:paraId="5C4CB431" w14:textId="67EE2CA0" w:rsidR="00FE738D" w:rsidRPr="00365FD4" w:rsidRDefault="00FE738D" w:rsidP="00396144">
            <w:pPr>
              <w:spacing w:after="0" w:line="10" w:lineRule="atLeas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5F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k-SK"/>
              </w:rPr>
              <w:t>Dátum narodenia</w:t>
            </w:r>
          </w:p>
        </w:tc>
        <w:tc>
          <w:tcPr>
            <w:tcW w:w="3247" w:type="dxa"/>
            <w:vAlign w:val="center"/>
          </w:tcPr>
          <w:p w14:paraId="05A99305" w14:textId="58E8CF45" w:rsidR="00FE738D" w:rsidRPr="00365FD4" w:rsidRDefault="00FE738D" w:rsidP="00F14113">
            <w:pPr>
              <w:spacing w:after="0" w:line="10" w:lineRule="atLeast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  <w:r w:rsidRPr="00365F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Rodné číslo </w:t>
            </w:r>
            <w:r w:rsidRPr="00365FD4"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  <w:t>(ak bolo pridelené)</w:t>
            </w:r>
          </w:p>
        </w:tc>
      </w:tr>
      <w:tr w:rsidR="00FE738D" w:rsidRPr="00365FD4" w14:paraId="18BCC81D" w14:textId="77777777" w:rsidTr="00F14113">
        <w:tc>
          <w:tcPr>
            <w:tcW w:w="3017" w:type="dxa"/>
          </w:tcPr>
          <w:p w14:paraId="4130A477" w14:textId="77777777" w:rsidR="00FE738D" w:rsidRPr="00365FD4" w:rsidRDefault="00FE738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0" w:type="dxa"/>
          </w:tcPr>
          <w:p w14:paraId="022250B6" w14:textId="77777777" w:rsidR="00FE738D" w:rsidRPr="00365FD4" w:rsidRDefault="00FE738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47" w:type="dxa"/>
          </w:tcPr>
          <w:p w14:paraId="797F03AC" w14:textId="77777777" w:rsidR="00FE738D" w:rsidRPr="00365FD4" w:rsidRDefault="00FE738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FE738D" w:rsidRPr="00365FD4" w14:paraId="5D48FF70" w14:textId="77777777" w:rsidTr="00F14113">
        <w:tc>
          <w:tcPr>
            <w:tcW w:w="3017" w:type="dxa"/>
          </w:tcPr>
          <w:p w14:paraId="1D55B6DC" w14:textId="77777777" w:rsidR="00FE738D" w:rsidRPr="00365FD4" w:rsidRDefault="00FE738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0" w:type="dxa"/>
          </w:tcPr>
          <w:p w14:paraId="7C54E3D8" w14:textId="77777777" w:rsidR="00FE738D" w:rsidRPr="00365FD4" w:rsidRDefault="00FE738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47" w:type="dxa"/>
          </w:tcPr>
          <w:p w14:paraId="5FB5D213" w14:textId="77777777" w:rsidR="00FE738D" w:rsidRPr="00365FD4" w:rsidRDefault="00FE738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A4D7D" w:rsidRPr="00365FD4" w14:paraId="2A000BA0" w14:textId="77777777" w:rsidTr="00F14113">
        <w:tc>
          <w:tcPr>
            <w:tcW w:w="3017" w:type="dxa"/>
          </w:tcPr>
          <w:p w14:paraId="50580ECE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0" w:type="dxa"/>
          </w:tcPr>
          <w:p w14:paraId="5D3CE766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47" w:type="dxa"/>
          </w:tcPr>
          <w:p w14:paraId="048629D9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A4D7D" w:rsidRPr="00365FD4" w14:paraId="4D7E0C95" w14:textId="77777777" w:rsidTr="00F14113">
        <w:tc>
          <w:tcPr>
            <w:tcW w:w="3017" w:type="dxa"/>
          </w:tcPr>
          <w:p w14:paraId="5DA72053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0" w:type="dxa"/>
          </w:tcPr>
          <w:p w14:paraId="6F8FF42E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47" w:type="dxa"/>
          </w:tcPr>
          <w:p w14:paraId="0097755C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A4D7D" w:rsidRPr="00365FD4" w14:paraId="3A2F50B6" w14:textId="77777777" w:rsidTr="00F14113">
        <w:tc>
          <w:tcPr>
            <w:tcW w:w="3017" w:type="dxa"/>
          </w:tcPr>
          <w:p w14:paraId="57606A8D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0" w:type="dxa"/>
          </w:tcPr>
          <w:p w14:paraId="28E48D53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47" w:type="dxa"/>
          </w:tcPr>
          <w:p w14:paraId="630E646B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A4D7D" w:rsidRPr="00365FD4" w14:paraId="6D7AE979" w14:textId="77777777" w:rsidTr="00F14113">
        <w:tc>
          <w:tcPr>
            <w:tcW w:w="3017" w:type="dxa"/>
          </w:tcPr>
          <w:p w14:paraId="53893375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0" w:type="dxa"/>
          </w:tcPr>
          <w:p w14:paraId="5187F555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47" w:type="dxa"/>
          </w:tcPr>
          <w:p w14:paraId="67DB91F2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A4D7D" w:rsidRPr="00365FD4" w14:paraId="32F5E758" w14:textId="77777777" w:rsidTr="00F14113">
        <w:tc>
          <w:tcPr>
            <w:tcW w:w="3017" w:type="dxa"/>
          </w:tcPr>
          <w:p w14:paraId="2F276A93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0" w:type="dxa"/>
          </w:tcPr>
          <w:p w14:paraId="163050E3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47" w:type="dxa"/>
          </w:tcPr>
          <w:p w14:paraId="569BD2E1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A4D7D" w:rsidRPr="00365FD4" w14:paraId="67BBD25C" w14:textId="77777777" w:rsidTr="00F14113">
        <w:tc>
          <w:tcPr>
            <w:tcW w:w="3017" w:type="dxa"/>
          </w:tcPr>
          <w:p w14:paraId="6CBECE7D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0" w:type="dxa"/>
          </w:tcPr>
          <w:p w14:paraId="6F0492E2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47" w:type="dxa"/>
          </w:tcPr>
          <w:p w14:paraId="1D83E383" w14:textId="77777777" w:rsidR="006A4D7D" w:rsidRPr="00365FD4" w:rsidRDefault="006A4D7D" w:rsidP="00756738">
            <w:pPr>
              <w:spacing w:after="160" w:line="10" w:lineRule="atLeast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2197367" w14:textId="77777777" w:rsidR="00FE738D" w:rsidRDefault="00FE738D" w:rsidP="00756738">
      <w:pPr>
        <w:spacing w:after="160" w:line="10" w:lineRule="atLeast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0A02999E" w14:textId="77777777" w:rsidR="00810A89" w:rsidRDefault="00810A89" w:rsidP="00083F83">
      <w:pPr>
        <w:spacing w:after="160" w:line="10" w:lineRule="atLeast"/>
        <w:jc w:val="both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14:paraId="2DA2F680" w14:textId="77777777" w:rsidR="00BC65D3" w:rsidRDefault="00BC65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lang w:eastAsia="sk-SK"/>
        </w:rPr>
        <w:br w:type="page"/>
      </w:r>
    </w:p>
    <w:p w14:paraId="6F52A9AE" w14:textId="74C24DAA" w:rsidR="00DD1ECC" w:rsidRPr="00A22F89" w:rsidRDefault="00DD1ECC" w:rsidP="00C062D5">
      <w:pPr>
        <w:pStyle w:val="Odsekzoznamu"/>
        <w:numPr>
          <w:ilvl w:val="0"/>
          <w:numId w:val="18"/>
        </w:numPr>
        <w:spacing w:after="160" w:line="10" w:lineRule="atLeast"/>
        <w:ind w:left="425" w:hanging="357"/>
        <w:jc w:val="both"/>
        <w:rPr>
          <w:rFonts w:ascii="Arial" w:eastAsia="Times New Roman" w:hAnsi="Arial" w:cs="Arial"/>
          <w:b/>
          <w:bCs/>
          <w:color w:val="000000"/>
          <w:lang w:eastAsia="sk-SK"/>
        </w:rPr>
      </w:pPr>
      <w:r w:rsidRPr="00A22F89">
        <w:rPr>
          <w:rFonts w:ascii="Arial" w:eastAsia="Times New Roman" w:hAnsi="Arial" w:cs="Arial"/>
          <w:b/>
          <w:bCs/>
          <w:color w:val="000000"/>
          <w:lang w:eastAsia="sk-SK"/>
        </w:rPr>
        <w:lastRenderedPageBreak/>
        <w:t xml:space="preserve">Vyhlásenia </w:t>
      </w:r>
      <w:r w:rsidR="00C44D7A">
        <w:rPr>
          <w:rFonts w:ascii="Arial" w:eastAsia="Times New Roman" w:hAnsi="Arial" w:cs="Arial"/>
          <w:b/>
          <w:bCs/>
          <w:color w:val="000000"/>
          <w:lang w:eastAsia="sk-SK"/>
        </w:rPr>
        <w:t>ž</w:t>
      </w:r>
      <w:r w:rsidRPr="00A22F89">
        <w:rPr>
          <w:rFonts w:ascii="Arial" w:eastAsia="Times New Roman" w:hAnsi="Arial" w:cs="Arial"/>
          <w:b/>
          <w:bCs/>
          <w:color w:val="000000"/>
          <w:lang w:eastAsia="sk-SK"/>
        </w:rPr>
        <w:t>iadateľa a</w:t>
      </w:r>
      <w:r w:rsidR="0058441D" w:rsidRPr="00A22F89">
        <w:rPr>
          <w:rFonts w:ascii="Arial" w:eastAsia="Times New Roman" w:hAnsi="Arial" w:cs="Arial"/>
          <w:b/>
          <w:bCs/>
          <w:color w:val="000000"/>
          <w:lang w:eastAsia="sk-SK"/>
        </w:rPr>
        <w:t xml:space="preserve"> plnoletej </w:t>
      </w:r>
      <w:r w:rsidR="00C44D7A">
        <w:rPr>
          <w:rFonts w:ascii="Arial" w:eastAsia="Times New Roman" w:hAnsi="Arial" w:cs="Arial"/>
          <w:b/>
          <w:bCs/>
          <w:color w:val="000000"/>
          <w:lang w:eastAsia="sk-SK"/>
        </w:rPr>
        <w:t>s</w:t>
      </w:r>
      <w:r w:rsidRPr="00A22F89">
        <w:rPr>
          <w:rFonts w:ascii="Arial" w:eastAsia="Times New Roman" w:hAnsi="Arial" w:cs="Arial"/>
          <w:b/>
          <w:bCs/>
          <w:color w:val="000000"/>
          <w:lang w:eastAsia="sk-SK"/>
        </w:rPr>
        <w:t>poločne posudzovanej osoby</w:t>
      </w:r>
    </w:p>
    <w:p w14:paraId="328C773A" w14:textId="0EABBC43" w:rsidR="00716386" w:rsidRDefault="00EE2469" w:rsidP="00716386">
      <w:pPr>
        <w:spacing w:after="160" w:line="10" w:lineRule="atLeast"/>
        <w:ind w:left="66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</w:pPr>
      <w:r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(t</w:t>
      </w:r>
      <w:r w:rsidR="003B3576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úto časť vyplňte pre </w:t>
      </w:r>
      <w:r w:rsidR="00C44D7A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ž</w:t>
      </w:r>
      <w:r w:rsidR="003B3576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iadateľa a</w:t>
      </w:r>
      <w:r w:rsidR="00017D39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 pre </w:t>
      </w:r>
      <w:r w:rsidR="003B3576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každú plnoletú </w:t>
      </w:r>
      <w:r w:rsidR="00C44D7A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s</w:t>
      </w:r>
      <w:r w:rsidR="003B3576"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poločne posudzovanú osobu samostatne</w:t>
      </w:r>
      <w:r w:rsidRPr="00EE246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)</w:t>
      </w:r>
    </w:p>
    <w:p w14:paraId="3F15CC91" w14:textId="6C455FEB" w:rsidR="00440E33" w:rsidRDefault="00440E33" w:rsidP="00716386">
      <w:pPr>
        <w:spacing w:after="160" w:line="10" w:lineRule="atLeast"/>
        <w:ind w:left="6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Meno</w:t>
      </w:r>
      <w:r w:rsidR="00D97693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priezvisko: </w:t>
      </w:r>
      <w:r w:rsidR="00D97693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..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...........................................</w:t>
      </w:r>
      <w:r w:rsidR="00D97693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......................................................................................</w:t>
      </w:r>
    </w:p>
    <w:p w14:paraId="058C7616" w14:textId="68520372" w:rsidR="00D97693" w:rsidRPr="00440E33" w:rsidRDefault="00D97693" w:rsidP="00716386">
      <w:pPr>
        <w:spacing w:after="160" w:line="10" w:lineRule="atLeast"/>
        <w:ind w:left="6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Adresa: ...................................................................................................................................................</w:t>
      </w:r>
    </w:p>
    <w:tbl>
      <w:tblPr>
        <w:tblStyle w:val="Mriekatabuky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16386" w:rsidRPr="00365FD4" w14:paraId="3E98FCEA" w14:textId="77777777" w:rsidTr="008E08BC">
        <w:trPr>
          <w:trHeight w:val="1172"/>
        </w:trPr>
        <w:tc>
          <w:tcPr>
            <w:tcW w:w="9067" w:type="dxa"/>
            <w:shd w:val="clear" w:color="auto" w:fill="FFFFFF"/>
          </w:tcPr>
          <w:p w14:paraId="592F72FD" w14:textId="5AC52F70" w:rsidR="00716386" w:rsidRPr="00365FD4" w:rsidRDefault="00716386" w:rsidP="008E08BC">
            <w:pPr>
              <w:spacing w:after="120" w:line="10" w:lineRule="atLeast"/>
              <w:jc w:val="both"/>
              <w:rPr>
                <w:rFonts w:ascii="Arial" w:eastAsia="Arial Narrow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Čestne vyhlasujem, že nemám voči </w:t>
            </w:r>
            <w:r w:rsidR="00017D39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estskej časti </w:t>
            </w:r>
            <w:r w:rsidR="00017D39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Bratislava-Rusovce 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žiadne finančné záväzky po lehote ich splatnosti, prípadne iné nesplnené záväzky:</w:t>
            </w:r>
          </w:p>
          <w:p w14:paraId="337144DB" w14:textId="77777777" w:rsidR="00716386" w:rsidRPr="00365FD4" w:rsidRDefault="00716386" w:rsidP="00810A8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7F5E356A" w14:textId="7916D5C0" w:rsidR="00716386" w:rsidRPr="00365FD4" w:rsidDel="002545D2" w:rsidRDefault="00716386" w:rsidP="00810A8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</w:tr>
      <w:tr w:rsidR="00716386" w:rsidRPr="00365FD4" w14:paraId="5AFFF548" w14:textId="77777777" w:rsidTr="003B3576">
        <w:trPr>
          <w:trHeight w:val="1353"/>
        </w:trPr>
        <w:tc>
          <w:tcPr>
            <w:tcW w:w="9067" w:type="dxa"/>
            <w:shd w:val="clear" w:color="auto" w:fill="FFFFFF"/>
          </w:tcPr>
          <w:p w14:paraId="77AF9146" w14:textId="08CA4460" w:rsidR="00716386" w:rsidRPr="00365FD4" w:rsidRDefault="00716386" w:rsidP="008E08BC">
            <w:pPr>
              <w:spacing w:after="12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Čestne vyhlasujem, že doklady preukazujúce výšku príjmu, ktoré sú súčasťou </w:t>
            </w:r>
            <w:r w:rsidR="00CB5F66">
              <w:rPr>
                <w:rFonts w:ascii="Arial" w:hAnsi="Arial"/>
                <w:b/>
                <w:bCs/>
                <w:sz w:val="20"/>
                <w:szCs w:val="20"/>
              </w:rPr>
              <w:t>tejto ž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 xml:space="preserve">iadosti </w:t>
            </w:r>
            <w:r w:rsidR="00CB5F66">
              <w:rPr>
                <w:rFonts w:ascii="Arial" w:hAnsi="Arial"/>
                <w:b/>
                <w:bCs/>
                <w:sz w:val="20"/>
                <w:szCs w:val="20"/>
              </w:rPr>
              <w:t xml:space="preserve">ako prílohy, </w:t>
            </w:r>
            <w:r w:rsidRPr="00365FD4">
              <w:rPr>
                <w:rFonts w:ascii="Arial" w:hAnsi="Arial"/>
                <w:b/>
                <w:bCs/>
                <w:sz w:val="20"/>
                <w:szCs w:val="20"/>
              </w:rPr>
              <w:t>sú úplné a žiadne doklady, ktoré by mali vplyv na posúdenie výšky príjmu, som nezamlčal:</w:t>
            </w:r>
          </w:p>
          <w:p w14:paraId="06F91265" w14:textId="77777777" w:rsidR="00716386" w:rsidRPr="00365FD4" w:rsidRDefault="00716386" w:rsidP="008E08BC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0A99E964" w14:textId="6E0312E7" w:rsidR="00716386" w:rsidRPr="00365FD4" w:rsidRDefault="00716386" w:rsidP="008E08BC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</w:tr>
      <w:tr w:rsidR="00716386" w:rsidRPr="00365FD4" w14:paraId="1FD7AD70" w14:textId="77777777" w:rsidTr="003B3576">
        <w:trPr>
          <w:trHeight w:val="1145"/>
        </w:trPr>
        <w:tc>
          <w:tcPr>
            <w:tcW w:w="9067" w:type="dxa"/>
            <w:shd w:val="clear" w:color="auto" w:fill="FFFFFF"/>
          </w:tcPr>
          <w:p w14:paraId="41951330" w14:textId="276180D8" w:rsidR="00716386" w:rsidRPr="00365FD4" w:rsidRDefault="00716386" w:rsidP="008E08BC">
            <w:pPr>
              <w:spacing w:after="120" w:line="10" w:lineRule="atLeast"/>
              <w:rPr>
                <w:rFonts w:ascii="Arial" w:eastAsia="Times New Roman" w:hAnsi="Arial"/>
                <w:color w:val="000000"/>
                <w:sz w:val="20"/>
                <w:szCs w:val="20"/>
                <w:lang w:eastAsia="sk-SK"/>
              </w:rPr>
            </w:pP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Čestne vyhlasujem, že mi v minulosti nebol vypovedaný nájom </w:t>
            </w:r>
            <w:r w:rsidR="00526CF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b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ytu vo vlastníctve </w:t>
            </w:r>
            <w:r w:rsidR="00526CF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estskej časti </w:t>
            </w:r>
            <w:r w:rsidR="00526CF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Bratislava-Rusovce 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podľa </w:t>
            </w:r>
            <w:proofErr w:type="spellStart"/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ust</w:t>
            </w:r>
            <w:proofErr w:type="spellEnd"/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. § 711 ods. 1 písm. c), d) a g) Občianskeho zákonníka</w:t>
            </w:r>
            <w:r w:rsidRPr="00526CF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:</w:t>
            </w:r>
          </w:p>
          <w:p w14:paraId="3E8B53FC" w14:textId="77777777" w:rsidR="00716386" w:rsidRPr="00365FD4" w:rsidRDefault="00716386" w:rsidP="008E08BC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3ABB88EA" w14:textId="308D79ED" w:rsidR="00716386" w:rsidRPr="00365FD4" w:rsidRDefault="00716386" w:rsidP="008E08BC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</w:tr>
      <w:tr w:rsidR="00716386" w:rsidRPr="00365FD4" w14:paraId="2C8179D5" w14:textId="77777777" w:rsidTr="00526CF3">
        <w:trPr>
          <w:trHeight w:val="1509"/>
        </w:trPr>
        <w:tc>
          <w:tcPr>
            <w:tcW w:w="9067" w:type="dxa"/>
            <w:shd w:val="clear" w:color="auto" w:fill="FFFFFF"/>
          </w:tcPr>
          <w:p w14:paraId="219D5D53" w14:textId="1707D93A" w:rsidR="00716386" w:rsidRPr="00365FD4" w:rsidRDefault="00716386" w:rsidP="008E08BC">
            <w:pPr>
              <w:spacing w:after="120" w:line="10" w:lineRule="atLeast"/>
              <w:rPr>
                <w:rFonts w:ascii="Arial" w:eastAsia="Times New Roman" w:hAnsi="Arial"/>
                <w:b/>
                <w:bCs/>
                <w:sz w:val="20"/>
                <w:szCs w:val="20"/>
                <w:lang w:eastAsia="sk-SK"/>
              </w:rPr>
            </w:pP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Čestne vyhlasujem, že neužívam a v minulosti som neužíval </w:t>
            </w:r>
            <w:r w:rsidR="00526CF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ociálny byt (prípadne iný byt) v bytovom fonde </w:t>
            </w:r>
            <w:r w:rsidR="00526CF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estskej časti</w:t>
            </w:r>
            <w:r w:rsidR="00526CF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Bratislava-Rusovce</w:t>
            </w:r>
            <w:r w:rsidRPr="00365FD4">
              <w:rPr>
                <w:rFonts w:ascii="Arial" w:eastAsia="Times New Roman" w:hAnsi="Arial"/>
                <w:b/>
                <w:bCs/>
                <w:sz w:val="20"/>
                <w:szCs w:val="20"/>
                <w:lang w:eastAsia="sk-SK"/>
              </w:rPr>
              <w:t xml:space="preserve"> s tým, že by </w:t>
            </w:r>
            <w:r w:rsidR="00526CF3">
              <w:rPr>
                <w:rFonts w:ascii="Arial" w:eastAsia="Times New Roman" w:hAnsi="Arial"/>
                <w:b/>
                <w:bCs/>
                <w:sz w:val="20"/>
                <w:szCs w:val="20"/>
                <w:lang w:eastAsia="sk-SK"/>
              </w:rPr>
              <w:t>m</w:t>
            </w:r>
            <w:r w:rsidRPr="00365FD4">
              <w:rPr>
                <w:rFonts w:ascii="Arial" w:eastAsia="Times New Roman" w:hAnsi="Arial"/>
                <w:b/>
                <w:bCs/>
                <w:sz w:val="20"/>
                <w:szCs w:val="20"/>
                <w:lang w:eastAsia="sk-SK"/>
              </w:rPr>
              <w:t xml:space="preserve">estská časť </w:t>
            </w:r>
            <w:r w:rsidR="00526CF3">
              <w:rPr>
                <w:rFonts w:ascii="Arial" w:eastAsia="Times New Roman" w:hAnsi="Arial"/>
                <w:b/>
                <w:bCs/>
                <w:sz w:val="20"/>
                <w:szCs w:val="20"/>
                <w:lang w:eastAsia="sk-SK"/>
              </w:rPr>
              <w:t xml:space="preserve">Bratislava-Rusovce </w:t>
            </w:r>
            <w:r w:rsidRPr="00365FD4">
              <w:rPr>
                <w:rFonts w:ascii="Arial" w:eastAsia="Times New Roman" w:hAnsi="Arial"/>
                <w:b/>
                <w:bCs/>
                <w:sz w:val="20"/>
                <w:szCs w:val="20"/>
                <w:lang w:eastAsia="sk-SK"/>
              </w:rPr>
              <w:t xml:space="preserve">predčasne ukončila nájomnú zmluvu z dôvodu porušenia povinnosti </w:t>
            </w:r>
            <w:r w:rsidR="00526CF3">
              <w:rPr>
                <w:rFonts w:ascii="Arial" w:eastAsia="Times New Roman" w:hAnsi="Arial"/>
                <w:b/>
                <w:bCs/>
                <w:sz w:val="20"/>
                <w:szCs w:val="20"/>
                <w:lang w:eastAsia="sk-SK"/>
              </w:rPr>
              <w:t>ž</w:t>
            </w:r>
            <w:r w:rsidRPr="00365FD4">
              <w:rPr>
                <w:rFonts w:ascii="Arial" w:eastAsia="Times New Roman" w:hAnsi="Arial"/>
                <w:b/>
                <w:bCs/>
                <w:sz w:val="20"/>
                <w:szCs w:val="20"/>
                <w:lang w:eastAsia="sk-SK"/>
              </w:rPr>
              <w:t>iadateľa alebo prišlo k odstúpeniu od nájomnej zmluvy:</w:t>
            </w:r>
          </w:p>
          <w:p w14:paraId="29BB6DB3" w14:textId="77777777" w:rsidR="00716386" w:rsidRPr="00365FD4" w:rsidRDefault="00716386" w:rsidP="008E08BC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6A740D7F" w14:textId="341F242C" w:rsidR="00716386" w:rsidRPr="00365FD4" w:rsidRDefault="00716386" w:rsidP="008E08BC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</w:tr>
      <w:tr w:rsidR="00526CF3" w:rsidRPr="00365FD4" w14:paraId="5F4386A3" w14:textId="77777777" w:rsidTr="008E08BC">
        <w:trPr>
          <w:trHeight w:val="1743"/>
        </w:trPr>
        <w:tc>
          <w:tcPr>
            <w:tcW w:w="9067" w:type="dxa"/>
          </w:tcPr>
          <w:p w14:paraId="296DEB32" w14:textId="77777777" w:rsidR="00526CF3" w:rsidRPr="00365FD4" w:rsidRDefault="00526CF3" w:rsidP="008E08BC">
            <w:pPr>
              <w:spacing w:after="12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Čestne vyhlasujem, že nie som vlastníkom a/alebo podielovým/bezpodielovým spoluvlastníkom akéhokoľvek podielu rodinného domu, bytu alebo inej budovy vhodnej na bývanie vzdialenej menej ako 60km od 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estskej časti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Bratislava-Rusovce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a/alebo 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som 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so zhotoviteľom rodinného domu alebo bytového domu neuzatvoril zmluvu o výstavbe a/alebo nadstavbe bytu a že si nemôže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Pr="00365FD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obstarať bývanie vlastným pričinením:</w:t>
            </w:r>
          </w:p>
          <w:p w14:paraId="78E496DB" w14:textId="77777777" w:rsidR="00526CF3" w:rsidRPr="00365FD4" w:rsidRDefault="00526CF3" w:rsidP="008E08BC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747C4A83" w14:textId="77777777" w:rsidR="00526CF3" w:rsidRPr="00365FD4" w:rsidRDefault="00526CF3" w:rsidP="008E08BC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</w:tr>
      <w:tr w:rsidR="00526CF3" w:rsidRPr="00365FD4" w14:paraId="1E71AB76" w14:textId="77777777" w:rsidTr="00526CF3">
        <w:trPr>
          <w:trHeight w:val="300"/>
        </w:trPr>
        <w:tc>
          <w:tcPr>
            <w:tcW w:w="9067" w:type="dxa"/>
          </w:tcPr>
          <w:p w14:paraId="3C910F94" w14:textId="77777777" w:rsidR="00526CF3" w:rsidRPr="00526CF3" w:rsidRDefault="00526CF3" w:rsidP="008E08BC">
            <w:pPr>
              <w:spacing w:after="120" w:line="10" w:lineRule="atLeast"/>
              <w:rPr>
                <w:rFonts w:ascii="Arial" w:hAnsi="Arial"/>
                <w:sz w:val="20"/>
                <w:szCs w:val="20"/>
              </w:rPr>
            </w:pPr>
            <w:r w:rsidRPr="00526CF3">
              <w:rPr>
                <w:rFonts w:ascii="Arial" w:hAnsi="Arial"/>
                <w:sz w:val="20"/>
                <w:szCs w:val="20"/>
              </w:rPr>
              <w:t>Ak vlastníte nehnuteľnosť, napíšte dôvody, pre ktoré nie je táto nehnuteľnosť pre Vás vhodná na bývanie:</w:t>
            </w:r>
          </w:p>
          <w:p w14:paraId="240F7DFA" w14:textId="77777777" w:rsidR="00526CF3" w:rsidRPr="00365FD4" w:rsidRDefault="00526CF3" w:rsidP="008E08BC">
            <w:pPr>
              <w:spacing w:after="12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86ED1C2" w14:textId="77777777" w:rsidR="00526CF3" w:rsidRPr="00365FD4" w:rsidRDefault="00526CF3" w:rsidP="008E08BC">
            <w:pPr>
              <w:spacing w:after="120" w:line="1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8E08BC" w:rsidRPr="00365FD4" w14:paraId="0CFAC68E" w14:textId="77777777" w:rsidTr="00094661">
        <w:trPr>
          <w:trHeight w:val="1686"/>
        </w:trPr>
        <w:tc>
          <w:tcPr>
            <w:tcW w:w="9067" w:type="dxa"/>
          </w:tcPr>
          <w:p w14:paraId="0B9FDC54" w14:textId="317105B0" w:rsidR="008E08BC" w:rsidRPr="008E08BC" w:rsidRDefault="008E08BC" w:rsidP="008E08BC">
            <w:pPr>
              <w:spacing w:after="120"/>
              <w:jc w:val="both"/>
              <w:rPr>
                <w:rFonts w:ascii="Arial" w:eastAsia="Arial Narrow" w:hAnsi="Arial"/>
                <w:b/>
                <w:bCs/>
                <w:sz w:val="20"/>
                <w:szCs w:val="20"/>
              </w:rPr>
            </w:pPr>
            <w:r w:rsidRPr="008E08BC">
              <w:rPr>
                <w:rFonts w:ascii="Arial" w:eastAsia="Arial Narrow" w:hAnsi="Arial"/>
                <w:b/>
                <w:bCs/>
                <w:sz w:val="20"/>
                <w:szCs w:val="20"/>
              </w:rPr>
              <w:t>Čestne vyhlasujem, že všetky údaje, uvedené v</w:t>
            </w:r>
            <w:r w:rsidR="00094661">
              <w:rPr>
                <w:rFonts w:ascii="Arial" w:eastAsia="Arial Narrow" w:hAnsi="Arial"/>
                <w:b/>
                <w:bCs/>
                <w:sz w:val="20"/>
                <w:szCs w:val="20"/>
              </w:rPr>
              <w:t xml:space="preserve"> tejto </w:t>
            </w:r>
            <w:r w:rsidRPr="008E08BC">
              <w:rPr>
                <w:rFonts w:ascii="Arial" w:eastAsia="Arial Narrow" w:hAnsi="Arial"/>
                <w:b/>
                <w:bCs/>
                <w:sz w:val="20"/>
                <w:szCs w:val="20"/>
              </w:rPr>
              <w:t>žiadosti a</w:t>
            </w:r>
            <w:r w:rsidR="00094661">
              <w:rPr>
                <w:rFonts w:ascii="Arial" w:eastAsia="Arial Narrow" w:hAnsi="Arial"/>
                <w:b/>
                <w:bCs/>
                <w:sz w:val="20"/>
                <w:szCs w:val="20"/>
              </w:rPr>
              <w:t> v </w:t>
            </w:r>
            <w:r w:rsidRPr="008E08BC">
              <w:rPr>
                <w:rFonts w:ascii="Arial" w:eastAsia="Arial Narrow" w:hAnsi="Arial"/>
                <w:b/>
                <w:bCs/>
                <w:sz w:val="20"/>
                <w:szCs w:val="20"/>
              </w:rPr>
              <w:t>dokumentoch</w:t>
            </w:r>
            <w:r w:rsidR="00094661">
              <w:rPr>
                <w:rFonts w:ascii="Arial" w:eastAsia="Arial Narrow" w:hAnsi="Arial"/>
                <w:b/>
                <w:bCs/>
                <w:sz w:val="20"/>
                <w:szCs w:val="20"/>
              </w:rPr>
              <w:t>, ktoré tvoria prílohy k tejto žiadosti,</w:t>
            </w:r>
            <w:r w:rsidRPr="008E08BC">
              <w:rPr>
                <w:rFonts w:ascii="Arial" w:eastAsia="Arial Narrow" w:hAnsi="Arial"/>
                <w:b/>
                <w:bCs/>
                <w:sz w:val="20"/>
                <w:szCs w:val="20"/>
              </w:rPr>
              <w:t xml:space="preserve"> sú pravdivé a úplné. Zároveň som si vedomý/á toho, že poskytnutie nepravdivých a/alebo neúplných informácií môže mať za následok nezaradenie</w:t>
            </w:r>
            <w:r w:rsidR="00094661">
              <w:rPr>
                <w:rFonts w:ascii="Arial" w:eastAsia="Arial Narrow" w:hAnsi="Arial"/>
                <w:b/>
                <w:bCs/>
                <w:sz w:val="20"/>
                <w:szCs w:val="20"/>
              </w:rPr>
              <w:t xml:space="preserve"> mojej</w:t>
            </w:r>
            <w:r w:rsidRPr="008E08BC">
              <w:rPr>
                <w:rFonts w:ascii="Arial" w:eastAsia="Arial Narrow" w:hAnsi="Arial"/>
                <w:b/>
                <w:bCs/>
                <w:sz w:val="20"/>
                <w:szCs w:val="20"/>
              </w:rPr>
              <w:t xml:space="preserve"> žiadosti do </w:t>
            </w:r>
            <w:r w:rsidR="00094661">
              <w:rPr>
                <w:rFonts w:ascii="Arial" w:eastAsia="Arial Narrow" w:hAnsi="Arial"/>
                <w:b/>
                <w:bCs/>
                <w:sz w:val="20"/>
                <w:szCs w:val="20"/>
              </w:rPr>
              <w:t>z</w:t>
            </w:r>
            <w:r w:rsidRPr="008E08BC">
              <w:rPr>
                <w:rFonts w:ascii="Arial" w:eastAsia="Arial Narrow" w:hAnsi="Arial"/>
                <w:b/>
                <w:bCs/>
                <w:sz w:val="20"/>
                <w:szCs w:val="20"/>
              </w:rPr>
              <w:t>oznamu žiadateľov.</w:t>
            </w:r>
          </w:p>
          <w:p w14:paraId="4650781E" w14:textId="77777777" w:rsidR="008E08BC" w:rsidRPr="008E08BC" w:rsidRDefault="008E08BC" w:rsidP="008E08BC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Áno</w:t>
            </w:r>
          </w:p>
          <w:p w14:paraId="1B043F3D" w14:textId="4DFEE2D2" w:rsidR="008E08BC" w:rsidRPr="008E08BC" w:rsidRDefault="008E08BC" w:rsidP="008E08BC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5FD4">
              <w:rPr>
                <w:rFonts w:ascii="Arial" w:hAnsi="Arial"/>
                <w:sz w:val="20"/>
                <w:szCs w:val="20"/>
              </w:rPr>
              <w:t>Nie</w:t>
            </w:r>
          </w:p>
        </w:tc>
      </w:tr>
    </w:tbl>
    <w:p w14:paraId="13800B5F" w14:textId="77777777" w:rsidR="00756738" w:rsidRPr="00756738" w:rsidRDefault="00756738" w:rsidP="00756738">
      <w:pPr>
        <w:spacing w:after="0" w:line="10" w:lineRule="atLeast"/>
        <w:rPr>
          <w:rFonts w:ascii="Arial" w:eastAsia="Arial Narrow" w:hAnsi="Arial" w:cs="Arial"/>
        </w:rPr>
      </w:pPr>
    </w:p>
    <w:p w14:paraId="1A01ED24" w14:textId="77777777" w:rsidR="00647A35" w:rsidRDefault="00647A35" w:rsidP="00647A35">
      <w:pPr>
        <w:spacing w:after="160"/>
        <w:jc w:val="both"/>
        <w:rPr>
          <w:rFonts w:ascii="Arial" w:eastAsia="Arial" w:hAnsi="Arial" w:cs="Arial"/>
          <w:sz w:val="20"/>
          <w:szCs w:val="20"/>
        </w:rPr>
      </w:pPr>
    </w:p>
    <w:p w14:paraId="4E7E1B31" w14:textId="77777777" w:rsidR="00647A35" w:rsidRDefault="00647A35" w:rsidP="00647A35">
      <w:pPr>
        <w:spacing w:after="160"/>
        <w:jc w:val="both"/>
        <w:rPr>
          <w:rFonts w:ascii="Arial" w:eastAsia="Arial" w:hAnsi="Arial" w:cs="Arial"/>
          <w:sz w:val="20"/>
          <w:szCs w:val="20"/>
        </w:rPr>
      </w:pPr>
    </w:p>
    <w:p w14:paraId="513DFC0C" w14:textId="56E608F5" w:rsidR="00647A35" w:rsidRPr="00685CA5" w:rsidRDefault="00647A35" w:rsidP="00647A35">
      <w:pPr>
        <w:spacing w:after="160"/>
        <w:jc w:val="both"/>
        <w:rPr>
          <w:rFonts w:ascii="Arial" w:eastAsia="Arial" w:hAnsi="Arial" w:cs="Arial"/>
          <w:sz w:val="20"/>
          <w:szCs w:val="20"/>
        </w:rPr>
      </w:pPr>
      <w:r w:rsidRPr="00685CA5"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z w:val="20"/>
          <w:szCs w:val="20"/>
        </w:rPr>
        <w:t>...........................</w:t>
      </w:r>
      <w:r w:rsidRPr="00685CA5">
        <w:rPr>
          <w:rFonts w:ascii="Arial" w:eastAsia="Arial" w:hAnsi="Arial" w:cs="Arial"/>
          <w:sz w:val="20"/>
          <w:szCs w:val="20"/>
        </w:rPr>
        <w:t xml:space="preserve"> dňa ....................... </w:t>
      </w:r>
      <w:r w:rsidRPr="00685CA5">
        <w:rPr>
          <w:rFonts w:ascii="Arial" w:eastAsia="Arial" w:hAnsi="Arial" w:cs="Arial"/>
          <w:sz w:val="20"/>
          <w:szCs w:val="20"/>
        </w:rPr>
        <w:tab/>
      </w:r>
      <w:r w:rsidRPr="00685CA5">
        <w:rPr>
          <w:rFonts w:ascii="Arial" w:eastAsia="Arial" w:hAnsi="Arial" w:cs="Arial"/>
          <w:sz w:val="20"/>
          <w:szCs w:val="20"/>
        </w:rPr>
        <w:tab/>
      </w:r>
      <w:r w:rsidRPr="00685CA5">
        <w:rPr>
          <w:rFonts w:ascii="Arial" w:eastAsia="Arial" w:hAnsi="Arial" w:cs="Arial"/>
          <w:sz w:val="20"/>
          <w:szCs w:val="20"/>
        </w:rPr>
        <w:tab/>
        <w:t>...........................................................</w:t>
      </w:r>
    </w:p>
    <w:p w14:paraId="51FB4A06" w14:textId="3C77FE78" w:rsidR="00647A35" w:rsidRPr="00685CA5" w:rsidRDefault="00647A35" w:rsidP="00647A35">
      <w:pPr>
        <w:spacing w:after="160"/>
        <w:ind w:left="5664" w:firstLine="708"/>
        <w:rPr>
          <w:rFonts w:ascii="Arial" w:eastAsia="Arial" w:hAnsi="Arial" w:cs="Arial"/>
          <w:sz w:val="20"/>
          <w:szCs w:val="20"/>
        </w:rPr>
      </w:pPr>
      <w:r w:rsidRPr="00685CA5">
        <w:rPr>
          <w:rFonts w:ascii="Arial" w:eastAsia="Arial" w:hAnsi="Arial" w:cs="Arial"/>
          <w:sz w:val="20"/>
          <w:szCs w:val="20"/>
        </w:rPr>
        <w:t>podpis</w:t>
      </w:r>
    </w:p>
    <w:p w14:paraId="510519DB" w14:textId="77777777" w:rsidR="0058441D" w:rsidRDefault="0058441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1CC2073" w14:textId="77777777" w:rsidR="008D30A2" w:rsidRDefault="008D30A2" w:rsidP="00C062D5">
      <w:pPr>
        <w:pStyle w:val="Odsekzoznamu"/>
        <w:numPr>
          <w:ilvl w:val="0"/>
          <w:numId w:val="18"/>
        </w:numPr>
        <w:spacing w:after="160" w:line="10" w:lineRule="atLeast"/>
        <w:ind w:left="425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Súhlas so spracovaním osobných údajov</w:t>
      </w:r>
    </w:p>
    <w:p w14:paraId="0EF0EC78" w14:textId="3423E867" w:rsidR="007333E8" w:rsidRPr="00C062D5" w:rsidRDefault="00C062D5" w:rsidP="007333E8">
      <w:pPr>
        <w:spacing w:after="160" w:line="10" w:lineRule="atLeast"/>
        <w:ind w:left="66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</w:pPr>
      <w:r w:rsidRPr="00C062D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(t</w:t>
      </w:r>
      <w:r w:rsidR="007333E8" w:rsidRPr="00C062D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úto časť vyplňte pre </w:t>
      </w:r>
      <w:r w:rsidR="00C44D7A" w:rsidRPr="00C062D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ž</w:t>
      </w:r>
      <w:r w:rsidR="007333E8" w:rsidRPr="00C062D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iadateľa a každú plnoletú </w:t>
      </w:r>
      <w:r w:rsidR="00C44D7A" w:rsidRPr="00C062D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s</w:t>
      </w:r>
      <w:r w:rsidR="007333E8" w:rsidRPr="00C062D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poločne posudzovanú osobu samostatne</w:t>
      </w:r>
      <w:r w:rsidRPr="00C062D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)</w:t>
      </w:r>
    </w:p>
    <w:p w14:paraId="12C0F12C" w14:textId="77777777" w:rsidR="007333E8" w:rsidRDefault="007333E8" w:rsidP="008D30A2">
      <w:pPr>
        <w:spacing w:after="0" w:line="240" w:lineRule="auto"/>
        <w:rPr>
          <w:rFonts w:ascii="Arial" w:hAnsi="Arial" w:cs="Arial"/>
          <w:b/>
          <w:bCs/>
        </w:rPr>
      </w:pPr>
    </w:p>
    <w:p w14:paraId="14F19DCE" w14:textId="3FCD88C3" w:rsidR="00AF6F7B" w:rsidRPr="003919A3" w:rsidRDefault="00AF6F7B" w:rsidP="007333E8">
      <w:pPr>
        <w:spacing w:after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F6F7B">
        <w:rPr>
          <w:rFonts w:ascii="Arial" w:hAnsi="Arial" w:cs="Arial"/>
          <w:b/>
          <w:color w:val="000000" w:themeColor="text1"/>
          <w:sz w:val="20"/>
          <w:szCs w:val="20"/>
        </w:rPr>
        <w:t xml:space="preserve">Prevádzkovateľ: </w:t>
      </w:r>
      <w:r w:rsidR="001603C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1603CE">
        <w:rPr>
          <w:rFonts w:ascii="Arial" w:hAnsi="Arial" w:cs="Arial"/>
          <w:bCs/>
          <w:color w:val="000000" w:themeColor="text1"/>
          <w:sz w:val="20"/>
          <w:szCs w:val="20"/>
        </w:rPr>
        <w:t>Mestská časť Bratislava</w:t>
      </w:r>
      <w:r w:rsidR="003919A3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Pr="001603CE">
        <w:rPr>
          <w:rFonts w:ascii="Arial" w:hAnsi="Arial" w:cs="Arial"/>
          <w:bCs/>
          <w:color w:val="000000" w:themeColor="text1"/>
          <w:sz w:val="20"/>
          <w:szCs w:val="20"/>
        </w:rPr>
        <w:t>Rusovce</w:t>
      </w:r>
    </w:p>
    <w:p w14:paraId="143FA462" w14:textId="1508A260" w:rsidR="00AF6F7B" w:rsidRPr="00AF6F7B" w:rsidRDefault="00AF6F7B" w:rsidP="007333E8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AF6F7B">
        <w:rPr>
          <w:rFonts w:ascii="Arial" w:hAnsi="Arial" w:cs="Arial"/>
          <w:b/>
          <w:color w:val="000000" w:themeColor="text1"/>
          <w:sz w:val="20"/>
          <w:szCs w:val="20"/>
        </w:rPr>
        <w:t xml:space="preserve">Sídlo: </w:t>
      </w:r>
      <w:r w:rsidR="001603C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603C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603C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1603CE">
        <w:rPr>
          <w:rFonts w:ascii="Arial" w:hAnsi="Arial" w:cs="Arial"/>
          <w:bCs/>
          <w:color w:val="000000" w:themeColor="text1"/>
          <w:sz w:val="20"/>
          <w:szCs w:val="20"/>
        </w:rPr>
        <w:t>Vývojová 484/8</w:t>
      </w:r>
      <w:r w:rsidR="003919A3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1603CE">
        <w:rPr>
          <w:rFonts w:ascii="Arial" w:hAnsi="Arial" w:cs="Arial"/>
          <w:bCs/>
          <w:color w:val="000000" w:themeColor="text1"/>
          <w:sz w:val="20"/>
          <w:szCs w:val="20"/>
        </w:rPr>
        <w:t xml:space="preserve"> 851</w:t>
      </w:r>
      <w:r w:rsidR="003919A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1603CE">
        <w:rPr>
          <w:rFonts w:ascii="Arial" w:hAnsi="Arial" w:cs="Arial"/>
          <w:bCs/>
          <w:color w:val="000000" w:themeColor="text1"/>
          <w:sz w:val="20"/>
          <w:szCs w:val="20"/>
        </w:rPr>
        <w:t>10 Bratislava-Rusovce</w:t>
      </w:r>
    </w:p>
    <w:p w14:paraId="6891EE15" w14:textId="3C0D08CB" w:rsidR="00AF6F7B" w:rsidRPr="00AF6F7B" w:rsidRDefault="00AF6F7B" w:rsidP="007333E8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AF6F7B">
        <w:rPr>
          <w:rFonts w:ascii="Arial" w:hAnsi="Arial" w:cs="Arial"/>
          <w:b/>
          <w:color w:val="000000" w:themeColor="text1"/>
          <w:sz w:val="20"/>
          <w:szCs w:val="20"/>
        </w:rPr>
        <w:t xml:space="preserve">IČO: </w:t>
      </w:r>
      <w:r w:rsidR="001603C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603C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603C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1603CE">
        <w:rPr>
          <w:rFonts w:ascii="Arial" w:hAnsi="Arial" w:cs="Arial"/>
          <w:bCs/>
          <w:color w:val="000000" w:themeColor="text1"/>
          <w:sz w:val="20"/>
          <w:szCs w:val="20"/>
        </w:rPr>
        <w:t>00304611</w:t>
      </w:r>
    </w:p>
    <w:p w14:paraId="41679B75" w14:textId="77777777" w:rsidR="00AF6F7B" w:rsidRPr="00AF6F7B" w:rsidRDefault="00AF6F7B" w:rsidP="007333E8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EC3ACB3" w14:textId="77777777" w:rsidR="00AF6F7B" w:rsidRPr="00AF6F7B" w:rsidRDefault="00AF6F7B" w:rsidP="007333E8">
      <w:pPr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b/>
          <w:sz w:val="20"/>
          <w:szCs w:val="20"/>
        </w:rPr>
        <w:t>Súhlas dotknutej osoby so spracovaním osobných údajov</w:t>
      </w:r>
    </w:p>
    <w:p w14:paraId="73C516A8" w14:textId="2D481328" w:rsidR="00AF6F7B" w:rsidRPr="00AF6F7B" w:rsidRDefault="00AF6F7B" w:rsidP="007333E8">
      <w:pPr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</w:rPr>
        <w:t xml:space="preserve">v zmysle § 13 ods. 1 písm. a) </w:t>
      </w:r>
      <w:r w:rsidR="008E7875">
        <w:rPr>
          <w:rFonts w:ascii="Arial" w:hAnsi="Arial" w:cs="Arial"/>
          <w:sz w:val="20"/>
          <w:szCs w:val="20"/>
        </w:rPr>
        <w:t>z</w:t>
      </w:r>
      <w:r w:rsidRPr="00AF6F7B">
        <w:rPr>
          <w:rFonts w:ascii="Arial" w:hAnsi="Arial" w:cs="Arial"/>
          <w:sz w:val="20"/>
          <w:szCs w:val="20"/>
        </w:rPr>
        <w:t>ákona</w:t>
      </w:r>
      <w:r w:rsidR="008E7875">
        <w:rPr>
          <w:rFonts w:ascii="Arial" w:hAnsi="Arial" w:cs="Arial"/>
          <w:sz w:val="20"/>
          <w:szCs w:val="20"/>
        </w:rPr>
        <w:t xml:space="preserve"> č.</w:t>
      </w:r>
      <w:r w:rsidRPr="00AF6F7B">
        <w:rPr>
          <w:rFonts w:ascii="Arial" w:hAnsi="Arial" w:cs="Arial"/>
          <w:sz w:val="20"/>
          <w:szCs w:val="20"/>
        </w:rPr>
        <w:t xml:space="preserve"> 18/2018 Z. z. o ochrane osobných údajov a čl. 6 ods. 1 písm. a) nariadenia Európskeho parlamentu a Rady (EÚ) 2016/679 z 27. apríla 2016 o ochrane fyzických osôb pri spracúvaní osobných údajov a o voľnom pohybe takýchto údajov</w:t>
      </w:r>
      <w:r w:rsidR="003919A3">
        <w:rPr>
          <w:rFonts w:ascii="Arial" w:hAnsi="Arial" w:cs="Arial"/>
          <w:sz w:val="20"/>
          <w:szCs w:val="20"/>
        </w:rPr>
        <w:t>.</w:t>
      </w:r>
    </w:p>
    <w:p w14:paraId="6B031DBF" w14:textId="77777777" w:rsidR="00AF6F7B" w:rsidRPr="00AF6F7B" w:rsidRDefault="00AF6F7B" w:rsidP="007333E8">
      <w:pPr>
        <w:jc w:val="both"/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  <w:u w:val="single"/>
        </w:rPr>
        <w:t xml:space="preserve">Dolupodpísaný/-á </w:t>
      </w:r>
    </w:p>
    <w:p w14:paraId="719905D2" w14:textId="77777777" w:rsidR="00AF6F7B" w:rsidRPr="00AF6F7B" w:rsidRDefault="00AF6F7B" w:rsidP="007333E8">
      <w:pPr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</w:rPr>
        <w:t>Meno, priezvisko   ....................................................................................................................................</w:t>
      </w:r>
    </w:p>
    <w:p w14:paraId="1681369D" w14:textId="77777777" w:rsidR="00AF6F7B" w:rsidRDefault="00AF6F7B" w:rsidP="007333E8">
      <w:pPr>
        <w:ind w:left="1701" w:hanging="1701"/>
        <w:jc w:val="both"/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</w:rPr>
        <w:t>Adresa:</w:t>
      </w:r>
      <w:r w:rsidRPr="00AF6F7B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</w:t>
      </w:r>
    </w:p>
    <w:p w14:paraId="0CA7D367" w14:textId="1D65DD3A" w:rsidR="001603CE" w:rsidRPr="00AF6F7B" w:rsidRDefault="001603CE" w:rsidP="007333E8">
      <w:pPr>
        <w:ind w:left="1701"/>
        <w:jc w:val="both"/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</w:p>
    <w:p w14:paraId="7618D91B" w14:textId="77777777" w:rsidR="00AF6F7B" w:rsidRPr="00AF6F7B" w:rsidRDefault="00AF6F7B" w:rsidP="007333E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6F7B">
        <w:rPr>
          <w:rFonts w:ascii="Arial" w:hAnsi="Arial" w:cs="Arial"/>
          <w:color w:val="000000" w:themeColor="text1"/>
          <w:sz w:val="20"/>
          <w:szCs w:val="20"/>
        </w:rPr>
        <w:t xml:space="preserve">ako </w:t>
      </w:r>
      <w:r w:rsidRPr="00AF6F7B">
        <w:rPr>
          <w:rFonts w:ascii="Arial" w:hAnsi="Arial" w:cs="Arial"/>
          <w:b/>
          <w:bCs/>
          <w:color w:val="000000" w:themeColor="text1"/>
          <w:sz w:val="20"/>
          <w:szCs w:val="20"/>
        </w:rPr>
        <w:t>dotknutá osoba</w:t>
      </w:r>
      <w:r w:rsidRPr="00AF6F7B">
        <w:rPr>
          <w:rFonts w:ascii="Arial" w:hAnsi="Arial" w:cs="Arial"/>
          <w:color w:val="000000" w:themeColor="text1"/>
          <w:sz w:val="20"/>
          <w:szCs w:val="20"/>
        </w:rPr>
        <w:t xml:space="preserve"> týmto udeľujem vyššie uvedenému prevádzkovateľovi </w:t>
      </w:r>
      <w:r w:rsidRPr="00AF6F7B">
        <w:rPr>
          <w:rFonts w:ascii="Arial" w:hAnsi="Arial" w:cs="Arial"/>
          <w:b/>
          <w:bCs/>
          <w:color w:val="000000" w:themeColor="text1"/>
          <w:sz w:val="20"/>
          <w:szCs w:val="20"/>
        </w:rPr>
        <w:t>súhlas</w:t>
      </w:r>
      <w:r w:rsidRPr="00AF6F7B">
        <w:rPr>
          <w:rFonts w:ascii="Arial" w:hAnsi="Arial" w:cs="Arial"/>
          <w:color w:val="000000" w:themeColor="text1"/>
          <w:sz w:val="20"/>
          <w:szCs w:val="20"/>
        </w:rPr>
        <w:t xml:space="preserve"> na spracúvanie svojich osobných údajov za účelom:</w:t>
      </w:r>
    </w:p>
    <w:p w14:paraId="324DEA3A" w14:textId="4474BFFC" w:rsidR="00AF6F7B" w:rsidRPr="00200E3F" w:rsidRDefault="00AF6F7B" w:rsidP="00B23B4F">
      <w:pPr>
        <w:pStyle w:val="Odsekzoznamu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0E3F">
        <w:rPr>
          <w:rFonts w:ascii="Arial" w:hAnsi="Arial" w:cs="Arial"/>
          <w:color w:val="000000" w:themeColor="text1"/>
          <w:sz w:val="20"/>
          <w:szCs w:val="20"/>
        </w:rPr>
        <w:t xml:space="preserve">spracúvania mojich osobných údajov v poskytnutom rozsahu: </w:t>
      </w:r>
      <w:r w:rsidR="00062C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200E3F">
        <w:rPr>
          <w:rFonts w:ascii="Arial" w:hAnsi="Arial" w:cs="Arial"/>
          <w:color w:val="000000" w:themeColor="text1"/>
          <w:sz w:val="20"/>
          <w:szCs w:val="20"/>
        </w:rPr>
        <w:t xml:space="preserve">eno, Priezvisko, Rodné priezvisko, Dátum narodenia, Rodné číslo, Adresa trvalého pobytu, E-mailová adresa, Číslo občianskeho preukazu a jeho platnosť, Rodinné väzby (rodinný stav, počet vlastných detí), Údaje o príjmoch dospelých osôb užívajúcich byt najmä v rozsahu identifikačné číslo (IČO) zamestnávateľa, adresa zamestnávateľa, výška príjmu, obdobie poberania príjmu, pracovné zaradenie, Informácie o navštevovanej materskej škole a/alebo škole a údaj či na danej škole študujem, Údaje k nehnuteľnostiam, ktoré mám vo vlastníctve, konkrétne druh stavby, veľkosť spoluvlastníckeho podielu, výmera, číslo listu vlastníctva a číslo parcely; </w:t>
      </w:r>
      <w:r w:rsidRPr="00200E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pre účely</w:t>
      </w:r>
      <w:r w:rsidRPr="00200E3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spracúvania a posudzovania mnou podaných žiadostí </w:t>
      </w:r>
      <w:r w:rsidRPr="00200E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za účelom posudzovania oprávnenosti mojej osoby ako žiadateľa o pridelenie sociálneho bývania v byte podľa zákona č. 443/2010 Z. z. o dotáciách na rozvoj bývania a o sociálnom bývaní, vrátane zostavovania príslušného zoznamu žiadateľov </w:t>
      </w:r>
      <w:r w:rsidR="003247D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 </w:t>
      </w:r>
      <w:r w:rsidRPr="00200E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poradovníka. Súčasťou tohto súhlasu je rovnako súhlas so spracovaním mojich osobných údajov pre účely zasielania korešpondencie formou správy elektronickej pošty (e-mailom), formou služieb krátkych správ alebo iným obdobným spôsobom</w:t>
      </w:r>
    </w:p>
    <w:p w14:paraId="721F9200" w14:textId="77777777" w:rsidR="00AF6F7B" w:rsidRPr="00AF6F7B" w:rsidRDefault="00AF6F7B" w:rsidP="007333E8">
      <w:pPr>
        <w:tabs>
          <w:tab w:val="left" w:pos="142"/>
        </w:tabs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310F86" w14:textId="339FB396" w:rsidR="00AF6F7B" w:rsidRPr="00094661" w:rsidRDefault="00AF6F7B" w:rsidP="00094661">
      <w:pPr>
        <w:pStyle w:val="Odsekzoznamu"/>
        <w:tabs>
          <w:tab w:val="left" w:pos="142"/>
        </w:tabs>
        <w:spacing w:before="200"/>
        <w:ind w:left="42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94661">
        <w:rPr>
          <w:rFonts w:ascii="Arial" w:hAnsi="Arial" w:cs="Arial"/>
          <w:b/>
          <w:bCs/>
          <w:color w:val="000000" w:themeColor="text1"/>
          <w:sz w:val="20"/>
          <w:szCs w:val="20"/>
        </w:rPr>
        <w:t>súhlasím – nesúhlasím*</w:t>
      </w:r>
    </w:p>
    <w:p w14:paraId="273711AF" w14:textId="044AA912" w:rsidR="00AF6F7B" w:rsidRPr="002D7DD2" w:rsidRDefault="00AF6F7B" w:rsidP="00B23B4F">
      <w:pPr>
        <w:spacing w:before="200"/>
        <w:ind w:firstLine="425"/>
        <w:contextualSpacing/>
        <w:jc w:val="both"/>
        <w:rPr>
          <w:rFonts w:ascii="Arial" w:hAnsi="Arial" w:cs="Arial"/>
          <w:sz w:val="20"/>
          <w:szCs w:val="20"/>
        </w:rPr>
      </w:pPr>
      <w:r w:rsidRPr="002D7DD2">
        <w:rPr>
          <w:rFonts w:ascii="Arial" w:hAnsi="Arial" w:cs="Arial"/>
          <w:sz w:val="20"/>
          <w:szCs w:val="20"/>
        </w:rPr>
        <w:t xml:space="preserve">*nehodiace </w:t>
      </w:r>
      <w:r w:rsidR="00094661">
        <w:rPr>
          <w:rFonts w:ascii="Arial" w:hAnsi="Arial" w:cs="Arial"/>
          <w:sz w:val="20"/>
          <w:szCs w:val="20"/>
        </w:rPr>
        <w:t xml:space="preserve">sa </w:t>
      </w:r>
      <w:r w:rsidRPr="002D7DD2">
        <w:rPr>
          <w:rFonts w:ascii="Arial" w:hAnsi="Arial" w:cs="Arial"/>
          <w:sz w:val="20"/>
          <w:szCs w:val="20"/>
        </w:rPr>
        <w:t>prečiarknite</w:t>
      </w:r>
    </w:p>
    <w:p w14:paraId="7BE5C8C1" w14:textId="77777777" w:rsidR="002D7DD2" w:rsidRDefault="002D7DD2" w:rsidP="0009466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12CEAC1" w14:textId="5B30BCCA" w:rsidR="00AF6F7B" w:rsidRPr="00AF6F7B" w:rsidRDefault="00AF6F7B" w:rsidP="007333E8">
      <w:pPr>
        <w:jc w:val="both"/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color w:val="000000" w:themeColor="text1"/>
          <w:sz w:val="20"/>
          <w:szCs w:val="20"/>
        </w:rPr>
        <w:t xml:space="preserve">Súhlas na spracúvanie osobných údajov pre účel vymenovaný v bode 1. vyššie udeľujem od dátumu podpisu tohto dokumentu do momentu potreby prevádzkovateľa evidovať tieto údaje v príslušnom </w:t>
      </w:r>
      <w:r w:rsidR="00127F6E" w:rsidRPr="00AF6F7B">
        <w:rPr>
          <w:rFonts w:ascii="Arial" w:hAnsi="Arial" w:cs="Arial"/>
          <w:color w:val="000000" w:themeColor="text1"/>
          <w:sz w:val="20"/>
          <w:szCs w:val="20"/>
        </w:rPr>
        <w:t>poradovníku</w:t>
      </w:r>
      <w:r w:rsidR="00127F6E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127F6E" w:rsidRPr="00AF6F7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704F" w:rsidRPr="00AF6F7B">
        <w:rPr>
          <w:rFonts w:ascii="Arial" w:hAnsi="Arial" w:cs="Arial"/>
          <w:color w:val="000000" w:themeColor="text1"/>
          <w:sz w:val="20"/>
          <w:szCs w:val="20"/>
        </w:rPr>
        <w:t xml:space="preserve">zozname </w:t>
      </w:r>
      <w:r w:rsidR="00026CE7" w:rsidRPr="00AF6F7B">
        <w:rPr>
          <w:rFonts w:ascii="Arial" w:hAnsi="Arial" w:cs="Arial"/>
          <w:color w:val="000000" w:themeColor="text1"/>
          <w:sz w:val="20"/>
          <w:szCs w:val="20"/>
        </w:rPr>
        <w:t xml:space="preserve">žiadateľov </w:t>
      </w:r>
      <w:r w:rsidRPr="00AF6F7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AF6F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pridelenie sociálneho bývania v byte podľa zákona č. 443/2010 Z. z. o dotáciách na rozvoj bývania a o sociálnom bývaní, resp. po dobu trvania účinnosti príslušnej nájomnej zmluvy k pridelenému bytu v rámci sociálneho bývania,</w:t>
      </w:r>
      <w:r w:rsidRPr="00AF6F7B">
        <w:rPr>
          <w:rFonts w:ascii="Arial" w:hAnsi="Arial" w:cs="Arial"/>
          <w:color w:val="000000" w:themeColor="text1"/>
          <w:sz w:val="20"/>
          <w:szCs w:val="20"/>
        </w:rPr>
        <w:t xml:space="preserve"> v súvislosti s ktorým som tento súhlas udelil/a alebo do momentu odvolania môjho súhlasu podľa toho čo nastane skôr; najdlhšie však na dobu </w:t>
      </w:r>
      <w:r w:rsidRPr="00AF6F7B">
        <w:rPr>
          <w:rFonts w:ascii="Arial" w:hAnsi="Arial" w:cs="Arial"/>
          <w:b/>
          <w:bCs/>
          <w:color w:val="000000" w:themeColor="text1"/>
          <w:sz w:val="20"/>
          <w:szCs w:val="20"/>
        </w:rPr>
        <w:t>10 rokov</w:t>
      </w:r>
      <w:r w:rsidRPr="00AF6F7B">
        <w:rPr>
          <w:rFonts w:ascii="Arial" w:hAnsi="Arial" w:cs="Arial"/>
          <w:sz w:val="20"/>
          <w:szCs w:val="20"/>
        </w:rPr>
        <w:t xml:space="preserve">. </w:t>
      </w:r>
    </w:p>
    <w:p w14:paraId="1336D43E" w14:textId="5CC2DDFE" w:rsidR="00AF6F7B" w:rsidRPr="00AF6F7B" w:rsidRDefault="00AF6F7B" w:rsidP="007333E8">
      <w:pPr>
        <w:jc w:val="both"/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</w:rPr>
        <w:t xml:space="preserve">Beriem na vedomie, že svoj súhlas so spracovaním osobných údajov môžem kedykoľvek odvolať rovnakým spôsobom, akým bol súhlas udelený alebo zaslaním odvolania súhlasu na e-mailovú adresu </w:t>
      </w:r>
      <w:r w:rsidR="00BA143A" w:rsidRPr="00BA143A">
        <w:rPr>
          <w:rFonts w:ascii="Roboto" w:hAnsi="Roboto"/>
          <w:b/>
          <w:bCs/>
          <w:sz w:val="20"/>
          <w:szCs w:val="20"/>
          <w:shd w:val="clear" w:color="auto" w:fill="FFFFFF"/>
        </w:rPr>
        <w:lastRenderedPageBreak/>
        <w:t>podatelna@bratislava-rusovce.sk</w:t>
      </w:r>
      <w:r w:rsidRPr="00AF6F7B">
        <w:rPr>
          <w:rFonts w:ascii="Arial" w:hAnsi="Arial" w:cs="Arial"/>
          <w:sz w:val="20"/>
          <w:szCs w:val="20"/>
        </w:rPr>
        <w:t>. Odvolanie súhlasu nemá vplyv na zákonnosť spracúvania osobných údajov založenom na súhlase pred jeho odvolaním. Poskytnuté osobné údaje môžu byť ďalej spracované pre archivačné a štatistické účely pokiaľ to vyplýva z osobitného právneho predpisu.</w:t>
      </w:r>
    </w:p>
    <w:p w14:paraId="3979181B" w14:textId="77777777" w:rsidR="00AF6F7B" w:rsidRPr="00AF6F7B" w:rsidRDefault="00AF6F7B" w:rsidP="007333E8">
      <w:pPr>
        <w:jc w:val="both"/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</w:rPr>
        <w:t xml:space="preserve">Osobné údaje spracúva prevádzkovateľ na základe </w:t>
      </w:r>
      <w:r w:rsidRPr="00AF6F7B">
        <w:rPr>
          <w:rFonts w:ascii="Arial" w:hAnsi="Arial" w:cs="Arial"/>
          <w:b/>
          <w:bCs/>
          <w:sz w:val="20"/>
          <w:szCs w:val="20"/>
        </w:rPr>
        <w:t>súhlasu dotknutej osoby</w:t>
      </w:r>
      <w:r w:rsidRPr="00AF6F7B">
        <w:rPr>
          <w:rFonts w:ascii="Arial" w:hAnsi="Arial" w:cs="Arial"/>
          <w:sz w:val="20"/>
          <w:szCs w:val="20"/>
        </w:rPr>
        <w:t xml:space="preserve">, avšak ako dotknutá osoba zároveň beriem na vedomie, že </w:t>
      </w:r>
      <w:r w:rsidRPr="00AF6F7B">
        <w:rPr>
          <w:rFonts w:ascii="Arial" w:hAnsi="Arial" w:cs="Arial"/>
          <w:b/>
          <w:bCs/>
          <w:sz w:val="20"/>
          <w:szCs w:val="20"/>
        </w:rPr>
        <w:t>odvolanie môjho súhlasu ako dotknutej osoby nemusí mať vplyv na zákonnosť</w:t>
      </w:r>
      <w:r w:rsidRPr="00AF6F7B">
        <w:rPr>
          <w:rFonts w:ascii="Arial" w:hAnsi="Arial" w:cs="Arial"/>
          <w:sz w:val="20"/>
          <w:szCs w:val="20"/>
        </w:rPr>
        <w:t xml:space="preserve"> spracúvania mojich osobných údajov v prípade ich spracúvania podľa § 13 ods. 1 písm. b)  a § 13 ods. 1 písm. c) zákona č. 18/2018 Z. z. o ochrane osobných údajov a o zmene a doplnení niektorých zákonov a teda ak spracúvanie osobných údajov je </w:t>
      </w:r>
      <w:r w:rsidRPr="00AF6F7B">
        <w:rPr>
          <w:rFonts w:ascii="Arial" w:hAnsi="Arial" w:cs="Arial"/>
          <w:b/>
          <w:bCs/>
          <w:sz w:val="20"/>
          <w:szCs w:val="20"/>
        </w:rPr>
        <w:t>nevyhnutné na plnenie uzatvorenej nájomnej zmluvy</w:t>
      </w:r>
      <w:r w:rsidRPr="00AF6F7B">
        <w:rPr>
          <w:rFonts w:ascii="Arial" w:hAnsi="Arial" w:cs="Arial"/>
          <w:sz w:val="20"/>
          <w:szCs w:val="20"/>
        </w:rPr>
        <w:t xml:space="preserve">, ktorej som zmluvnou stranou a/alebo spracúvanie osobných údajov je </w:t>
      </w:r>
      <w:r w:rsidRPr="00AF6F7B">
        <w:rPr>
          <w:rFonts w:ascii="Arial" w:hAnsi="Arial" w:cs="Arial"/>
          <w:b/>
          <w:bCs/>
          <w:sz w:val="20"/>
          <w:szCs w:val="20"/>
        </w:rPr>
        <w:t>nevyhnutné podľa osobitného predpisu</w:t>
      </w:r>
      <w:r w:rsidRPr="00AF6F7B">
        <w:rPr>
          <w:rFonts w:ascii="Arial" w:hAnsi="Arial" w:cs="Arial"/>
          <w:sz w:val="20"/>
          <w:szCs w:val="20"/>
        </w:rPr>
        <w:t xml:space="preserve">, v predmetnom prípade podľa </w:t>
      </w:r>
      <w:r w:rsidRPr="00AF6F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zákona č. 443/2010 Z. z. o dotáciách na rozvoj bývania a o sociálnom bývaní.</w:t>
      </w:r>
    </w:p>
    <w:p w14:paraId="759E8585" w14:textId="7F482A5D" w:rsidR="00AF6F7B" w:rsidRPr="00AF6F7B" w:rsidRDefault="00AF6F7B" w:rsidP="007333E8">
      <w:pPr>
        <w:jc w:val="both"/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</w:rPr>
        <w:t xml:space="preserve">Beriem na vedomie, že mám právo požadovať od prevádzkovateľa </w:t>
      </w:r>
      <w:r w:rsidRPr="00AF6F7B">
        <w:rPr>
          <w:rFonts w:ascii="Arial" w:hAnsi="Arial" w:cs="Arial"/>
          <w:b/>
          <w:bCs/>
          <w:sz w:val="20"/>
          <w:szCs w:val="20"/>
        </w:rPr>
        <w:t>prístup</w:t>
      </w:r>
      <w:r w:rsidRPr="00AF6F7B">
        <w:rPr>
          <w:rFonts w:ascii="Arial" w:hAnsi="Arial" w:cs="Arial"/>
          <w:sz w:val="20"/>
          <w:szCs w:val="20"/>
        </w:rPr>
        <w:t xml:space="preserve"> k poskytnutým osobným údajom, právo na </w:t>
      </w:r>
      <w:r w:rsidRPr="00AF6F7B">
        <w:rPr>
          <w:rFonts w:ascii="Arial" w:hAnsi="Arial" w:cs="Arial"/>
          <w:b/>
          <w:bCs/>
          <w:sz w:val="20"/>
          <w:szCs w:val="20"/>
        </w:rPr>
        <w:t>opravu</w:t>
      </w:r>
      <w:r w:rsidRPr="00AF6F7B">
        <w:rPr>
          <w:rFonts w:ascii="Arial" w:hAnsi="Arial" w:cs="Arial"/>
          <w:sz w:val="20"/>
          <w:szCs w:val="20"/>
        </w:rPr>
        <w:t xml:space="preserve"> osobných údajov, právo na </w:t>
      </w:r>
      <w:r w:rsidRPr="00AF6F7B">
        <w:rPr>
          <w:rFonts w:ascii="Arial" w:hAnsi="Arial" w:cs="Arial"/>
          <w:b/>
          <w:bCs/>
          <w:sz w:val="20"/>
          <w:szCs w:val="20"/>
        </w:rPr>
        <w:t>vymazanie</w:t>
      </w:r>
      <w:r w:rsidRPr="00AF6F7B">
        <w:rPr>
          <w:rFonts w:ascii="Arial" w:hAnsi="Arial" w:cs="Arial"/>
          <w:sz w:val="20"/>
          <w:szCs w:val="20"/>
        </w:rPr>
        <w:t xml:space="preserve"> osobných údajov, právo na </w:t>
      </w:r>
      <w:r w:rsidRPr="00AF6F7B">
        <w:rPr>
          <w:rFonts w:ascii="Arial" w:hAnsi="Arial" w:cs="Arial"/>
          <w:b/>
          <w:bCs/>
          <w:sz w:val="20"/>
          <w:szCs w:val="20"/>
        </w:rPr>
        <w:t>obmedzenie</w:t>
      </w:r>
      <w:r w:rsidRPr="00AF6F7B">
        <w:rPr>
          <w:rFonts w:ascii="Arial" w:hAnsi="Arial" w:cs="Arial"/>
          <w:sz w:val="20"/>
          <w:szCs w:val="20"/>
        </w:rPr>
        <w:t xml:space="preserve"> spracúvania osobných údajov, právo </w:t>
      </w:r>
      <w:r w:rsidRPr="00AF6F7B">
        <w:rPr>
          <w:rFonts w:ascii="Arial" w:hAnsi="Arial" w:cs="Arial"/>
          <w:b/>
          <w:bCs/>
          <w:sz w:val="20"/>
          <w:szCs w:val="20"/>
        </w:rPr>
        <w:t>namietať</w:t>
      </w:r>
      <w:r w:rsidRPr="00AF6F7B">
        <w:rPr>
          <w:rFonts w:ascii="Arial" w:hAnsi="Arial" w:cs="Arial"/>
          <w:sz w:val="20"/>
          <w:szCs w:val="20"/>
        </w:rPr>
        <w:t xml:space="preserve"> spracúvanie osobných údajov, právo na </w:t>
      </w:r>
      <w:r w:rsidRPr="00AF6F7B">
        <w:rPr>
          <w:rFonts w:ascii="Arial" w:hAnsi="Arial" w:cs="Arial"/>
          <w:b/>
          <w:bCs/>
          <w:sz w:val="20"/>
          <w:szCs w:val="20"/>
        </w:rPr>
        <w:t>prenosnosť</w:t>
      </w:r>
      <w:r w:rsidRPr="00AF6F7B">
        <w:rPr>
          <w:rFonts w:ascii="Arial" w:hAnsi="Arial" w:cs="Arial"/>
          <w:sz w:val="20"/>
          <w:szCs w:val="20"/>
        </w:rPr>
        <w:t xml:space="preserve"> osobných údajov, právo podať návrh na začatie konania podľa </w:t>
      </w:r>
      <w:r w:rsidR="008E7875">
        <w:rPr>
          <w:rFonts w:ascii="Arial" w:hAnsi="Arial" w:cs="Arial"/>
          <w:sz w:val="20"/>
          <w:szCs w:val="20"/>
        </w:rPr>
        <w:t>z</w:t>
      </w:r>
      <w:r w:rsidRPr="00AF6F7B">
        <w:rPr>
          <w:rFonts w:ascii="Arial" w:hAnsi="Arial" w:cs="Arial"/>
          <w:sz w:val="20"/>
          <w:szCs w:val="20"/>
        </w:rPr>
        <w:t>ákona</w:t>
      </w:r>
      <w:r w:rsidR="008E7875">
        <w:rPr>
          <w:rFonts w:ascii="Arial" w:hAnsi="Arial" w:cs="Arial"/>
          <w:sz w:val="20"/>
          <w:szCs w:val="20"/>
        </w:rPr>
        <w:t xml:space="preserve"> č.</w:t>
      </w:r>
      <w:r w:rsidRPr="00AF6F7B">
        <w:rPr>
          <w:rFonts w:ascii="Arial" w:hAnsi="Arial" w:cs="Arial"/>
          <w:sz w:val="20"/>
          <w:szCs w:val="20"/>
        </w:rPr>
        <w:t xml:space="preserve"> 18/2018 Z. z. a nariadenia Európskeho parlamentu a Rady (EÚ) 2016/679 z 27. apríla 2016 o ochrane fyzických osôb pri spracúvaní osobných údajov a o voľnom pohybe takýchto údajov. </w:t>
      </w:r>
    </w:p>
    <w:p w14:paraId="5D75249E" w14:textId="77777777" w:rsidR="00AF6F7B" w:rsidRPr="00AF6F7B" w:rsidRDefault="00AF6F7B" w:rsidP="007333E8">
      <w:pPr>
        <w:jc w:val="both"/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</w:rPr>
        <w:t xml:space="preserve">Beriem na vedomie, že u prevádzkovateľa </w:t>
      </w:r>
      <w:r w:rsidRPr="00AF6F7B">
        <w:rPr>
          <w:rFonts w:ascii="Arial" w:hAnsi="Arial" w:cs="Arial"/>
          <w:b/>
          <w:bCs/>
          <w:sz w:val="20"/>
          <w:szCs w:val="20"/>
        </w:rPr>
        <w:t xml:space="preserve">nedochádza </w:t>
      </w:r>
      <w:r w:rsidRPr="00AF6F7B">
        <w:rPr>
          <w:rFonts w:ascii="Arial" w:hAnsi="Arial" w:cs="Arial"/>
          <w:sz w:val="20"/>
          <w:szCs w:val="20"/>
        </w:rPr>
        <w:t xml:space="preserve">k profilovaniu mojej osoby. Zároveň beriem na vedomie, že </w:t>
      </w:r>
      <w:r w:rsidRPr="00AF6F7B">
        <w:rPr>
          <w:rFonts w:ascii="Arial" w:hAnsi="Arial" w:cs="Arial"/>
          <w:b/>
          <w:bCs/>
          <w:sz w:val="20"/>
          <w:szCs w:val="20"/>
        </w:rPr>
        <w:t>kontaktná osoba</w:t>
      </w:r>
      <w:r w:rsidRPr="00AF6F7B">
        <w:rPr>
          <w:rFonts w:ascii="Arial" w:hAnsi="Arial" w:cs="Arial"/>
          <w:sz w:val="20"/>
          <w:szCs w:val="20"/>
        </w:rPr>
        <w:t xml:space="preserve"> pre poskytovanie informácií dotknutým osobám je vždy uvedená na webovom sídle prevádzkovateľa. Spracúvanie poskytnutých osobných údajov môže prevádzkovateľ vykonávať aj prostredníctvom ďalšieho sprostredkovateľa. </w:t>
      </w:r>
    </w:p>
    <w:p w14:paraId="720AB16A" w14:textId="77777777" w:rsidR="00AF6F7B" w:rsidRPr="00AF6F7B" w:rsidRDefault="00AF6F7B" w:rsidP="007333E8">
      <w:pPr>
        <w:jc w:val="both"/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</w:rPr>
        <w:t xml:space="preserve">Zároveň beriem na vedomie, že poskytnuté osobné údaje </w:t>
      </w:r>
      <w:r w:rsidRPr="00AF6F7B">
        <w:rPr>
          <w:rFonts w:ascii="Arial" w:hAnsi="Arial" w:cs="Arial"/>
          <w:b/>
          <w:bCs/>
          <w:sz w:val="20"/>
          <w:szCs w:val="20"/>
        </w:rPr>
        <w:t>môžu byť</w:t>
      </w:r>
      <w:r w:rsidRPr="00AF6F7B">
        <w:rPr>
          <w:rFonts w:ascii="Arial" w:hAnsi="Arial" w:cs="Arial"/>
          <w:sz w:val="20"/>
          <w:szCs w:val="20"/>
        </w:rPr>
        <w:t xml:space="preserve"> ďalej poskytnuté </w:t>
      </w:r>
      <w:r w:rsidRPr="00AF6F7B">
        <w:rPr>
          <w:rFonts w:ascii="Arial" w:hAnsi="Arial" w:cs="Arial"/>
          <w:b/>
          <w:bCs/>
          <w:sz w:val="20"/>
          <w:szCs w:val="20"/>
        </w:rPr>
        <w:t>tretím stranám</w:t>
      </w:r>
      <w:r w:rsidRPr="00AF6F7B">
        <w:rPr>
          <w:rFonts w:ascii="Arial" w:hAnsi="Arial" w:cs="Arial"/>
          <w:sz w:val="20"/>
          <w:szCs w:val="20"/>
        </w:rPr>
        <w:t xml:space="preserve"> (sprostredkovateľom) v prípade, ak uvedené slúži na zabezpečenie napĺňania zákonných povinností prevádzkovateľa v zmysle zákona č. </w:t>
      </w:r>
      <w:r w:rsidRPr="00AF6F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443/2010 Z. z. o dotáciách na rozvoj bývania a o sociálnom bývaní a iných príslušných právnych predpisov, </w:t>
      </w:r>
      <w:proofErr w:type="spellStart"/>
      <w:r w:rsidRPr="00AF6F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t.j</w:t>
      </w:r>
      <w:proofErr w:type="spellEnd"/>
      <w:r w:rsidRPr="00AF6F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najmä</w:t>
      </w:r>
      <w:r w:rsidRPr="00AF6F7B">
        <w:rPr>
          <w:rFonts w:ascii="Arial" w:hAnsi="Arial" w:cs="Arial"/>
          <w:sz w:val="20"/>
          <w:szCs w:val="20"/>
        </w:rPr>
        <w:t xml:space="preserve"> Sociálnej poisťovni, právnym zástupcom a externým spolupracovníkom poskytujúcim súčinnosti k dosiahnutiu účelu, na ktoré sú osobné údaje poskytnuté (sociálne bývanie v byte). Mimo uvedeného nebudú moje osobné údaje poskytnuté iným príjemcom bez môjho súhlasu.</w:t>
      </w:r>
    </w:p>
    <w:p w14:paraId="1F451E8E" w14:textId="77777777" w:rsidR="00AF6F7B" w:rsidRPr="00AF6F7B" w:rsidRDefault="00AF6F7B" w:rsidP="007333E8">
      <w:pPr>
        <w:jc w:val="both"/>
        <w:rPr>
          <w:rFonts w:ascii="Arial" w:hAnsi="Arial" w:cs="Arial"/>
          <w:sz w:val="20"/>
          <w:szCs w:val="20"/>
        </w:rPr>
      </w:pPr>
      <w:r w:rsidRPr="00AF6F7B">
        <w:rPr>
          <w:rFonts w:ascii="Arial" w:hAnsi="Arial" w:cs="Arial"/>
          <w:sz w:val="20"/>
          <w:szCs w:val="20"/>
        </w:rPr>
        <w:t>Svojim podpisom zároveň potvrdzujem, že som sa oboznámil/a s informáciami týkajúcimi sa ochrany osobných údajov nachádzajúcimi sa na webovej lokalite a internej platforme prevádzkovateľa.</w:t>
      </w:r>
    </w:p>
    <w:p w14:paraId="5E7F3BAC" w14:textId="77777777" w:rsidR="00647A35" w:rsidRDefault="00647A35" w:rsidP="00647A35">
      <w:pPr>
        <w:spacing w:after="160"/>
        <w:jc w:val="both"/>
        <w:rPr>
          <w:rFonts w:ascii="Arial" w:eastAsia="Arial" w:hAnsi="Arial" w:cs="Arial"/>
          <w:sz w:val="20"/>
          <w:szCs w:val="20"/>
        </w:rPr>
      </w:pPr>
    </w:p>
    <w:p w14:paraId="5D40E7B0" w14:textId="77777777" w:rsidR="00647A35" w:rsidRDefault="00647A35" w:rsidP="00647A35">
      <w:pPr>
        <w:spacing w:after="160"/>
        <w:jc w:val="both"/>
        <w:rPr>
          <w:rFonts w:ascii="Arial" w:eastAsia="Arial" w:hAnsi="Arial" w:cs="Arial"/>
          <w:sz w:val="20"/>
          <w:szCs w:val="20"/>
        </w:rPr>
      </w:pPr>
    </w:p>
    <w:p w14:paraId="493DB6FD" w14:textId="77777777" w:rsidR="00647A35" w:rsidRDefault="00647A35" w:rsidP="00647A35">
      <w:pPr>
        <w:spacing w:after="160"/>
        <w:jc w:val="both"/>
        <w:rPr>
          <w:rFonts w:ascii="Arial" w:eastAsia="Arial" w:hAnsi="Arial" w:cs="Arial"/>
          <w:sz w:val="20"/>
          <w:szCs w:val="20"/>
        </w:rPr>
      </w:pPr>
    </w:p>
    <w:p w14:paraId="5E0B4F31" w14:textId="77777777" w:rsidR="00647A35" w:rsidRDefault="00647A35" w:rsidP="00647A35">
      <w:pPr>
        <w:spacing w:after="160"/>
        <w:jc w:val="both"/>
        <w:rPr>
          <w:rFonts w:ascii="Arial" w:eastAsia="Arial" w:hAnsi="Arial" w:cs="Arial"/>
          <w:sz w:val="20"/>
          <w:szCs w:val="20"/>
        </w:rPr>
      </w:pPr>
    </w:p>
    <w:p w14:paraId="429A328C" w14:textId="5FA1D23D" w:rsidR="00647A35" w:rsidRPr="00685CA5" w:rsidRDefault="00647A35" w:rsidP="00647A35">
      <w:pPr>
        <w:spacing w:after="160"/>
        <w:jc w:val="both"/>
        <w:rPr>
          <w:rFonts w:ascii="Arial" w:eastAsia="Arial" w:hAnsi="Arial" w:cs="Arial"/>
          <w:sz w:val="20"/>
          <w:szCs w:val="20"/>
        </w:rPr>
      </w:pPr>
      <w:r w:rsidRPr="00685CA5"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z w:val="20"/>
          <w:szCs w:val="20"/>
        </w:rPr>
        <w:t>...........................</w:t>
      </w:r>
      <w:r w:rsidRPr="00685CA5">
        <w:rPr>
          <w:rFonts w:ascii="Arial" w:eastAsia="Arial" w:hAnsi="Arial" w:cs="Arial"/>
          <w:sz w:val="20"/>
          <w:szCs w:val="20"/>
        </w:rPr>
        <w:t xml:space="preserve"> dňa ....................... </w:t>
      </w:r>
      <w:r w:rsidRPr="00685CA5">
        <w:rPr>
          <w:rFonts w:ascii="Arial" w:eastAsia="Arial" w:hAnsi="Arial" w:cs="Arial"/>
          <w:sz w:val="20"/>
          <w:szCs w:val="20"/>
        </w:rPr>
        <w:tab/>
      </w:r>
      <w:r w:rsidRPr="00685CA5">
        <w:rPr>
          <w:rFonts w:ascii="Arial" w:eastAsia="Arial" w:hAnsi="Arial" w:cs="Arial"/>
          <w:sz w:val="20"/>
          <w:szCs w:val="20"/>
        </w:rPr>
        <w:tab/>
      </w:r>
      <w:r w:rsidRPr="00685CA5">
        <w:rPr>
          <w:rFonts w:ascii="Arial" w:eastAsia="Arial" w:hAnsi="Arial" w:cs="Arial"/>
          <w:sz w:val="20"/>
          <w:szCs w:val="20"/>
        </w:rPr>
        <w:tab/>
        <w:t>...........................................................</w:t>
      </w:r>
    </w:p>
    <w:p w14:paraId="3091FF73" w14:textId="133FCA61" w:rsidR="00647A35" w:rsidRPr="00685CA5" w:rsidRDefault="00647A35" w:rsidP="00647A35">
      <w:pPr>
        <w:spacing w:after="160"/>
        <w:ind w:left="5664" w:firstLine="708"/>
        <w:rPr>
          <w:rFonts w:ascii="Arial" w:eastAsia="Arial" w:hAnsi="Arial" w:cs="Arial"/>
          <w:sz w:val="20"/>
          <w:szCs w:val="20"/>
        </w:rPr>
      </w:pPr>
      <w:r w:rsidRPr="00685CA5">
        <w:rPr>
          <w:rFonts w:ascii="Arial" w:eastAsia="Arial" w:hAnsi="Arial" w:cs="Arial"/>
          <w:sz w:val="20"/>
          <w:szCs w:val="20"/>
        </w:rPr>
        <w:t>podpis</w:t>
      </w:r>
    </w:p>
    <w:p w14:paraId="57BC1818" w14:textId="3BBAE9FC" w:rsidR="008D30A2" w:rsidRPr="00AF6F7B" w:rsidRDefault="008D30A2" w:rsidP="008D30A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F6F7B">
        <w:rPr>
          <w:rFonts w:ascii="Arial" w:hAnsi="Arial" w:cs="Arial"/>
          <w:b/>
          <w:bCs/>
          <w:sz w:val="20"/>
          <w:szCs w:val="20"/>
        </w:rPr>
        <w:br w:type="page"/>
      </w:r>
    </w:p>
    <w:p w14:paraId="2566AB8C" w14:textId="4DA1EADE" w:rsidR="00756738" w:rsidRPr="00A22F89" w:rsidRDefault="00756738" w:rsidP="007333E8">
      <w:pPr>
        <w:pStyle w:val="Odsekzoznamu"/>
        <w:numPr>
          <w:ilvl w:val="0"/>
          <w:numId w:val="18"/>
        </w:numPr>
        <w:spacing w:before="240" w:after="160"/>
        <w:ind w:left="426"/>
        <w:rPr>
          <w:rFonts w:ascii="Arial" w:hAnsi="Arial" w:cs="Arial"/>
          <w:b/>
          <w:bCs/>
        </w:rPr>
      </w:pPr>
      <w:r w:rsidRPr="00A22F89">
        <w:rPr>
          <w:rFonts w:ascii="Arial" w:hAnsi="Arial" w:cs="Arial"/>
          <w:b/>
          <w:bCs/>
        </w:rPr>
        <w:lastRenderedPageBreak/>
        <w:t xml:space="preserve">Iné </w:t>
      </w:r>
    </w:p>
    <w:p w14:paraId="6ECFD234" w14:textId="1FB13A01" w:rsidR="00756738" w:rsidRPr="002D7DD2" w:rsidRDefault="0086787A" w:rsidP="00E469EF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2D7DD2">
        <w:rPr>
          <w:rFonts w:ascii="Arial" w:hAnsi="Arial" w:cs="Arial"/>
          <w:sz w:val="20"/>
          <w:szCs w:val="20"/>
        </w:rPr>
        <w:t xml:space="preserve">Tu môžete uviesť </w:t>
      </w:r>
      <w:r w:rsidR="00756738" w:rsidRPr="002D7DD2">
        <w:rPr>
          <w:rFonts w:ascii="Arial" w:hAnsi="Arial" w:cs="Arial"/>
          <w:sz w:val="20"/>
          <w:szCs w:val="20"/>
        </w:rPr>
        <w:t>ak</w:t>
      </w:r>
      <w:r w:rsidRPr="002D7DD2">
        <w:rPr>
          <w:rFonts w:ascii="Arial" w:hAnsi="Arial" w:cs="Arial"/>
          <w:sz w:val="20"/>
          <w:szCs w:val="20"/>
        </w:rPr>
        <w:t>é</w:t>
      </w:r>
      <w:r w:rsidR="00756738" w:rsidRPr="002D7DD2">
        <w:rPr>
          <w:rFonts w:ascii="Arial" w:hAnsi="Arial" w:cs="Arial"/>
          <w:sz w:val="20"/>
          <w:szCs w:val="20"/>
        </w:rPr>
        <w:t>koľvek informáci</w:t>
      </w:r>
      <w:r w:rsidRPr="002D7DD2">
        <w:rPr>
          <w:rFonts w:ascii="Arial" w:hAnsi="Arial" w:cs="Arial"/>
          <w:sz w:val="20"/>
          <w:szCs w:val="20"/>
        </w:rPr>
        <w:t>e</w:t>
      </w:r>
      <w:r w:rsidR="00756738" w:rsidRPr="002D7DD2">
        <w:rPr>
          <w:rFonts w:ascii="Arial" w:hAnsi="Arial" w:cs="Arial"/>
          <w:sz w:val="20"/>
          <w:szCs w:val="20"/>
        </w:rPr>
        <w:t xml:space="preserve">, ktoré </w:t>
      </w:r>
      <w:r w:rsidR="003A0399" w:rsidRPr="002D7DD2">
        <w:rPr>
          <w:rFonts w:ascii="Arial" w:hAnsi="Arial" w:cs="Arial"/>
          <w:sz w:val="20"/>
          <w:szCs w:val="20"/>
        </w:rPr>
        <w:t xml:space="preserve">by ste chceli doplniť ku svojej </w:t>
      </w:r>
      <w:r w:rsidR="004C71C5">
        <w:rPr>
          <w:rFonts w:ascii="Arial" w:hAnsi="Arial" w:cs="Arial"/>
          <w:sz w:val="20"/>
          <w:szCs w:val="20"/>
        </w:rPr>
        <w:t>ž</w:t>
      </w:r>
      <w:r w:rsidR="003A0399" w:rsidRPr="002D7DD2">
        <w:rPr>
          <w:rFonts w:ascii="Arial" w:hAnsi="Arial" w:cs="Arial"/>
          <w:sz w:val="20"/>
          <w:szCs w:val="20"/>
        </w:rPr>
        <w:t>iadosti</w:t>
      </w:r>
      <w:r w:rsidR="00756738" w:rsidRPr="002D7DD2">
        <w:rPr>
          <w:rFonts w:ascii="Arial" w:hAnsi="Arial" w:cs="Arial"/>
          <w:sz w:val="20"/>
          <w:szCs w:val="20"/>
        </w:rPr>
        <w:t xml:space="preserve">, ale neboli súčasťou </w:t>
      </w:r>
      <w:r w:rsidR="00086E72" w:rsidRPr="002D7DD2">
        <w:rPr>
          <w:rFonts w:ascii="Arial" w:hAnsi="Arial" w:cs="Arial"/>
          <w:sz w:val="20"/>
          <w:szCs w:val="20"/>
        </w:rPr>
        <w:t xml:space="preserve">vyššie uvedených </w:t>
      </w:r>
      <w:r w:rsidR="00756738" w:rsidRPr="002D7DD2">
        <w:rPr>
          <w:rFonts w:ascii="Arial" w:hAnsi="Arial" w:cs="Arial"/>
          <w:sz w:val="20"/>
          <w:szCs w:val="20"/>
        </w:rPr>
        <w:t>otázo</w:t>
      </w:r>
      <w:r w:rsidR="00FF4B07" w:rsidRPr="002D7DD2">
        <w:rPr>
          <w:rFonts w:ascii="Arial" w:hAnsi="Arial" w:cs="Arial"/>
          <w:sz w:val="20"/>
          <w:szCs w:val="20"/>
        </w:rPr>
        <w:t>k</w:t>
      </w:r>
      <w:r w:rsidR="00086E72" w:rsidRPr="002D7DD2">
        <w:rPr>
          <w:rFonts w:ascii="Arial" w:hAnsi="Arial" w:cs="Arial"/>
          <w:sz w:val="20"/>
          <w:szCs w:val="20"/>
        </w:rPr>
        <w:t>:</w:t>
      </w:r>
    </w:p>
    <w:p w14:paraId="448990A7" w14:textId="77777777" w:rsidR="002D7DD2" w:rsidRDefault="002D7DD2" w:rsidP="00E469EF">
      <w:pPr>
        <w:spacing w:after="0"/>
        <w:jc w:val="both"/>
        <w:rPr>
          <w:rFonts w:ascii="Arial" w:eastAsia="Arial Narrow" w:hAnsi="Arial" w:cs="Arial"/>
          <w:sz w:val="20"/>
          <w:szCs w:val="20"/>
        </w:rPr>
      </w:pPr>
    </w:p>
    <w:p w14:paraId="7D1AD3F6" w14:textId="5D882BEC" w:rsidR="00AB4553" w:rsidRDefault="002D7DD2" w:rsidP="00E469EF">
      <w:pPr>
        <w:spacing w:after="120" w:line="720" w:lineRule="auto"/>
        <w:jc w:val="both"/>
        <w:rPr>
          <w:rFonts w:ascii="Arial" w:eastAsia="Arial Narrow" w:hAnsi="Arial" w:cs="Arial"/>
          <w:sz w:val="20"/>
          <w:szCs w:val="20"/>
        </w:rPr>
      </w:pP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eastAsia="Arial Narrow" w:hAnsi="Arial" w:cs="Arial"/>
          <w:sz w:val="20"/>
          <w:szCs w:val="20"/>
        </w:rPr>
        <w:t>..............</w:t>
      </w:r>
      <w:r w:rsidR="008E08BC">
        <w:rPr>
          <w:rFonts w:ascii="Arial" w:eastAsia="Arial Narrow" w:hAnsi="Arial" w:cs="Arial"/>
          <w:sz w:val="20"/>
          <w:szCs w:val="20"/>
        </w:rPr>
        <w:t>....</w:t>
      </w:r>
      <w:r w:rsidRPr="00365FD4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eastAsia="Arial Narrow" w:hAnsi="Arial" w:cs="Arial"/>
          <w:sz w:val="20"/>
          <w:szCs w:val="20"/>
        </w:rPr>
        <w:t>..............</w:t>
      </w:r>
      <w:r w:rsidR="008E08BC">
        <w:rPr>
          <w:rFonts w:ascii="Arial" w:eastAsia="Arial Narrow" w:hAnsi="Arial" w:cs="Arial"/>
          <w:sz w:val="20"/>
          <w:szCs w:val="20"/>
        </w:rPr>
        <w:t>....</w:t>
      </w:r>
      <w:r w:rsidR="00B2790E">
        <w:rPr>
          <w:rFonts w:ascii="Arial" w:eastAsia="Arial Narrow" w:hAnsi="Arial" w:cs="Arial"/>
          <w:sz w:val="20"/>
          <w:szCs w:val="20"/>
        </w:rPr>
        <w:t>.</w:t>
      </w:r>
      <w:r w:rsidRPr="002D7DD2">
        <w:rPr>
          <w:rFonts w:ascii="Arial" w:eastAsia="Arial Narrow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8E08BC">
        <w:rPr>
          <w:rFonts w:ascii="Arial" w:eastAsia="Arial Narrow" w:hAnsi="Arial" w:cs="Arial"/>
          <w:sz w:val="20"/>
          <w:szCs w:val="20"/>
        </w:rPr>
        <w:t>....</w:t>
      </w:r>
      <w:r w:rsidR="005812D8">
        <w:rPr>
          <w:rFonts w:ascii="Arial" w:eastAsia="Arial Narrow" w:hAnsi="Arial" w:cs="Arial"/>
          <w:sz w:val="20"/>
          <w:szCs w:val="20"/>
        </w:rPr>
        <w:t>.</w:t>
      </w:r>
      <w:r w:rsidR="00E469EF">
        <w:rPr>
          <w:rFonts w:ascii="Arial" w:eastAsia="Arial Narrow" w:hAnsi="Arial" w:cs="Arial"/>
          <w:sz w:val="20"/>
          <w:szCs w:val="20"/>
        </w:rPr>
        <w:t>..........</w:t>
      </w:r>
    </w:p>
    <w:p w14:paraId="2EBD39F0" w14:textId="77777777" w:rsidR="005812D8" w:rsidRPr="00756738" w:rsidRDefault="005812D8" w:rsidP="00B2790E">
      <w:pPr>
        <w:spacing w:after="120" w:line="720" w:lineRule="auto"/>
        <w:ind w:left="142"/>
        <w:jc w:val="both"/>
        <w:rPr>
          <w:rFonts w:ascii="Arial" w:eastAsia="Arial Narrow" w:hAnsi="Arial" w:cs="Arial"/>
        </w:rPr>
      </w:pPr>
    </w:p>
    <w:p w14:paraId="081A4D40" w14:textId="4A002F1D" w:rsidR="00756738" w:rsidRPr="00685CA5" w:rsidRDefault="00756738" w:rsidP="007333E8">
      <w:pPr>
        <w:spacing w:after="160"/>
        <w:jc w:val="both"/>
        <w:rPr>
          <w:rFonts w:ascii="Arial" w:eastAsia="Arial" w:hAnsi="Arial" w:cs="Arial"/>
          <w:sz w:val="20"/>
          <w:szCs w:val="20"/>
        </w:rPr>
      </w:pPr>
      <w:r w:rsidRPr="00685CA5">
        <w:rPr>
          <w:rFonts w:ascii="Arial" w:eastAsia="Arial" w:hAnsi="Arial" w:cs="Arial"/>
          <w:sz w:val="20"/>
          <w:szCs w:val="20"/>
        </w:rPr>
        <w:t xml:space="preserve">V </w:t>
      </w:r>
      <w:r w:rsidR="001A7D71">
        <w:rPr>
          <w:rFonts w:ascii="Arial" w:eastAsia="Arial" w:hAnsi="Arial" w:cs="Arial"/>
          <w:sz w:val="20"/>
          <w:szCs w:val="20"/>
        </w:rPr>
        <w:t>...........................</w:t>
      </w:r>
      <w:r w:rsidRPr="00685CA5">
        <w:rPr>
          <w:rFonts w:ascii="Arial" w:eastAsia="Arial" w:hAnsi="Arial" w:cs="Arial"/>
          <w:sz w:val="20"/>
          <w:szCs w:val="20"/>
        </w:rPr>
        <w:t xml:space="preserve"> dňa</w:t>
      </w:r>
      <w:r w:rsidR="00FF4B07" w:rsidRPr="00685CA5">
        <w:rPr>
          <w:rFonts w:ascii="Arial" w:eastAsia="Arial" w:hAnsi="Arial" w:cs="Arial"/>
          <w:sz w:val="20"/>
          <w:szCs w:val="20"/>
        </w:rPr>
        <w:t xml:space="preserve"> .......................</w:t>
      </w:r>
      <w:r w:rsidRPr="00685CA5">
        <w:rPr>
          <w:rFonts w:ascii="Arial" w:eastAsia="Arial" w:hAnsi="Arial" w:cs="Arial"/>
          <w:sz w:val="20"/>
          <w:szCs w:val="20"/>
        </w:rPr>
        <w:t xml:space="preserve"> </w:t>
      </w:r>
      <w:r w:rsidR="00F923B8" w:rsidRPr="00685CA5">
        <w:rPr>
          <w:rFonts w:ascii="Arial" w:eastAsia="Arial" w:hAnsi="Arial" w:cs="Arial"/>
          <w:sz w:val="20"/>
          <w:szCs w:val="20"/>
        </w:rPr>
        <w:tab/>
      </w:r>
      <w:r w:rsidR="00F923B8" w:rsidRPr="00685CA5">
        <w:rPr>
          <w:rFonts w:ascii="Arial" w:eastAsia="Arial" w:hAnsi="Arial" w:cs="Arial"/>
          <w:sz w:val="20"/>
          <w:szCs w:val="20"/>
        </w:rPr>
        <w:tab/>
      </w:r>
      <w:r w:rsidR="00AB4553" w:rsidRPr="00685CA5">
        <w:rPr>
          <w:rFonts w:ascii="Arial" w:eastAsia="Arial" w:hAnsi="Arial" w:cs="Arial"/>
          <w:sz w:val="20"/>
          <w:szCs w:val="20"/>
        </w:rPr>
        <w:tab/>
      </w:r>
      <w:r w:rsidR="00F923B8" w:rsidRPr="00685CA5">
        <w:rPr>
          <w:rFonts w:ascii="Arial" w:eastAsia="Arial" w:hAnsi="Arial" w:cs="Arial"/>
          <w:sz w:val="20"/>
          <w:szCs w:val="20"/>
        </w:rPr>
        <w:t>...........................................................</w:t>
      </w:r>
    </w:p>
    <w:p w14:paraId="5388D919" w14:textId="75DBB995" w:rsidR="00756738" w:rsidRPr="00685CA5" w:rsidRDefault="00756738" w:rsidP="007333E8">
      <w:pPr>
        <w:spacing w:after="160"/>
        <w:ind w:left="4956" w:firstLine="708"/>
        <w:rPr>
          <w:rFonts w:ascii="Arial" w:eastAsia="Arial" w:hAnsi="Arial" w:cs="Arial"/>
          <w:sz w:val="20"/>
          <w:szCs w:val="20"/>
        </w:rPr>
      </w:pPr>
      <w:r w:rsidRPr="00685CA5">
        <w:rPr>
          <w:rFonts w:ascii="Arial" w:eastAsia="Arial" w:hAnsi="Arial" w:cs="Arial"/>
          <w:sz w:val="20"/>
          <w:szCs w:val="20"/>
        </w:rPr>
        <w:t xml:space="preserve">podpis </w:t>
      </w:r>
      <w:r w:rsidR="0026195F">
        <w:rPr>
          <w:rFonts w:ascii="Arial" w:eastAsia="Arial" w:hAnsi="Arial" w:cs="Arial"/>
          <w:sz w:val="20"/>
          <w:szCs w:val="20"/>
        </w:rPr>
        <w:t>ž</w:t>
      </w:r>
      <w:r w:rsidRPr="00685CA5">
        <w:rPr>
          <w:rFonts w:ascii="Arial" w:eastAsia="Arial" w:hAnsi="Arial" w:cs="Arial"/>
          <w:sz w:val="20"/>
          <w:szCs w:val="20"/>
        </w:rPr>
        <w:t>iadateľa</w:t>
      </w:r>
    </w:p>
    <w:p w14:paraId="2A147E02" w14:textId="77777777" w:rsidR="00AB4553" w:rsidRPr="00756738" w:rsidRDefault="00AB4553" w:rsidP="00AB4553">
      <w:pPr>
        <w:spacing w:after="160" w:line="259" w:lineRule="auto"/>
        <w:rPr>
          <w:rFonts w:ascii="Arial" w:eastAsia="Arial" w:hAnsi="Arial" w:cs="Arial"/>
          <w:b/>
          <w:bCs/>
          <w:highlight w:val="yellow"/>
        </w:rPr>
      </w:pPr>
    </w:p>
    <w:p w14:paraId="760D8D73" w14:textId="77777777" w:rsidR="002F7036" w:rsidRPr="00CD7EB2" w:rsidRDefault="002F7036" w:rsidP="002F7036">
      <w:pPr>
        <w:spacing w:after="0"/>
        <w:rPr>
          <w:rFonts w:ascii="Arial" w:hAnsi="Arial" w:cs="Arial"/>
        </w:rPr>
      </w:pPr>
    </w:p>
    <w:p w14:paraId="00F85DAE" w14:textId="77777777" w:rsidR="002F7036" w:rsidRPr="00CD7EB2" w:rsidRDefault="002F7036" w:rsidP="002F7036">
      <w:pPr>
        <w:spacing w:after="0"/>
        <w:rPr>
          <w:rFonts w:ascii="Arial" w:hAnsi="Arial" w:cs="Arial"/>
        </w:rPr>
      </w:pPr>
    </w:p>
    <w:p w14:paraId="11C0574D" w14:textId="77777777" w:rsidR="00B474BE" w:rsidRDefault="00B474BE" w:rsidP="001A7D71">
      <w:pPr>
        <w:spacing w:after="160"/>
        <w:jc w:val="both"/>
        <w:rPr>
          <w:rFonts w:ascii="Arial" w:eastAsia="Arial" w:hAnsi="Arial" w:cs="Arial"/>
          <w:sz w:val="20"/>
          <w:szCs w:val="20"/>
        </w:rPr>
      </w:pPr>
    </w:p>
    <w:p w14:paraId="327FDDB2" w14:textId="5D333D37" w:rsidR="001A7D71" w:rsidRPr="00685CA5" w:rsidRDefault="001A7D71" w:rsidP="001A7D71">
      <w:pPr>
        <w:spacing w:after="160"/>
        <w:jc w:val="both"/>
        <w:rPr>
          <w:rFonts w:ascii="Arial" w:eastAsia="Arial" w:hAnsi="Arial" w:cs="Arial"/>
          <w:sz w:val="20"/>
          <w:szCs w:val="20"/>
        </w:rPr>
      </w:pPr>
      <w:r w:rsidRPr="00685CA5"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z w:val="20"/>
          <w:szCs w:val="20"/>
        </w:rPr>
        <w:t>..........................</w:t>
      </w:r>
      <w:r w:rsidRPr="00685CA5">
        <w:rPr>
          <w:rFonts w:ascii="Arial" w:eastAsia="Arial" w:hAnsi="Arial" w:cs="Arial"/>
          <w:sz w:val="20"/>
          <w:szCs w:val="20"/>
        </w:rPr>
        <w:t xml:space="preserve"> dňa ........................... </w:t>
      </w:r>
      <w:r w:rsidRPr="00685CA5">
        <w:rPr>
          <w:rFonts w:ascii="Arial" w:eastAsia="Arial" w:hAnsi="Arial" w:cs="Arial"/>
          <w:sz w:val="20"/>
          <w:szCs w:val="20"/>
        </w:rPr>
        <w:tab/>
      </w:r>
      <w:r w:rsidRPr="00685CA5">
        <w:rPr>
          <w:rFonts w:ascii="Arial" w:eastAsia="Arial" w:hAnsi="Arial" w:cs="Arial"/>
          <w:sz w:val="20"/>
          <w:szCs w:val="20"/>
        </w:rPr>
        <w:tab/>
        <w:t>...........................................................</w:t>
      </w:r>
    </w:p>
    <w:p w14:paraId="6E68B221" w14:textId="424FD14C" w:rsidR="001A7D71" w:rsidRPr="00685CA5" w:rsidRDefault="001A7D71" w:rsidP="001A7D71">
      <w:pPr>
        <w:spacing w:after="160"/>
        <w:ind w:left="4248" w:firstLine="708"/>
        <w:rPr>
          <w:rFonts w:ascii="Arial" w:eastAsia="Arial" w:hAnsi="Arial" w:cs="Arial"/>
          <w:sz w:val="20"/>
          <w:szCs w:val="20"/>
        </w:rPr>
      </w:pPr>
      <w:r w:rsidRPr="00685CA5">
        <w:rPr>
          <w:rFonts w:ascii="Arial" w:eastAsia="Arial" w:hAnsi="Arial" w:cs="Arial"/>
          <w:sz w:val="20"/>
          <w:szCs w:val="20"/>
        </w:rPr>
        <w:t xml:space="preserve">podpis </w:t>
      </w:r>
      <w:r>
        <w:rPr>
          <w:rFonts w:ascii="Arial" w:eastAsia="Arial" w:hAnsi="Arial" w:cs="Arial"/>
          <w:sz w:val="20"/>
          <w:szCs w:val="20"/>
        </w:rPr>
        <w:t>spoločne posudzovanej osoby</w:t>
      </w:r>
    </w:p>
    <w:p w14:paraId="7202C3FF" w14:textId="77777777" w:rsidR="00B222F0" w:rsidRPr="00CD7EB2" w:rsidRDefault="00B222F0" w:rsidP="002F7036">
      <w:pPr>
        <w:spacing w:after="0"/>
        <w:rPr>
          <w:rFonts w:ascii="Arial" w:hAnsi="Arial" w:cs="Arial"/>
        </w:rPr>
      </w:pPr>
    </w:p>
    <w:bookmarkEnd w:id="0"/>
    <w:p w14:paraId="1DACBFBC" w14:textId="0AB9581E" w:rsidR="00CD7EB2" w:rsidRPr="00A22F89" w:rsidRDefault="00CD7EB2" w:rsidP="006477A2">
      <w:pPr>
        <w:pStyle w:val="Odsekzoznamu"/>
        <w:numPr>
          <w:ilvl w:val="0"/>
          <w:numId w:val="18"/>
        </w:numPr>
        <w:spacing w:after="120" w:line="240" w:lineRule="auto"/>
        <w:ind w:left="426"/>
        <w:rPr>
          <w:rFonts w:ascii="Arial" w:hAnsi="Arial" w:cs="Arial"/>
        </w:rPr>
      </w:pPr>
      <w:r w:rsidRPr="006477A2">
        <w:rPr>
          <w:rFonts w:ascii="Arial" w:hAnsi="Arial" w:cs="Arial"/>
        </w:rPr>
        <w:br w:type="page"/>
      </w:r>
      <w:r w:rsidR="0057688B" w:rsidRPr="00A22F89">
        <w:rPr>
          <w:rFonts w:ascii="Arial" w:hAnsi="Arial" w:cs="Arial"/>
          <w:b/>
          <w:bCs/>
        </w:rPr>
        <w:lastRenderedPageBreak/>
        <w:t>Prílohy:</w:t>
      </w:r>
      <w:r w:rsidR="0057688B" w:rsidRPr="00A22F89">
        <w:rPr>
          <w:rFonts w:ascii="Arial" w:hAnsi="Arial" w:cs="Arial"/>
        </w:rPr>
        <w:t xml:space="preserve"> </w:t>
      </w:r>
    </w:p>
    <w:p w14:paraId="65A13232" w14:textId="77777777" w:rsidR="006477A2" w:rsidRPr="006477A2" w:rsidRDefault="006477A2" w:rsidP="006477A2">
      <w:pPr>
        <w:widowControl w:val="0"/>
        <w:tabs>
          <w:tab w:val="left" w:pos="1134"/>
        </w:tabs>
        <w:spacing w:after="0" w:line="360" w:lineRule="auto"/>
        <w:ind w:left="66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4A0E5A47" w14:textId="2AA6A134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pracovná zmluva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 a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poločne posudzovanej osoby a/alebo kópia výpisu zo živnostenského registra, obchodného registra alebo rozhodnutie Sociálnej poisťovne o výške dôchodku v predchádzajúcom kalendárnom roku alebo potvrdenie o výške poberaného dôchodku nie staršie ako 3 mesiace ku dňu podania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iadosti, ak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 alebo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poločne posudzovaná osoba je poberateľom dôchodku,</w:t>
      </w:r>
    </w:p>
    <w:p w14:paraId="23AA2299" w14:textId="28956FFF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ročné zúčtovanie preddavkov na daň (v prípade fyzickej osoby nepodnikateľa) alebo daňové priznanie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 a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poločne posudzovaných osôb, ktoré sú zárobkovo činné za predchádzajúci kalendárny rok,</w:t>
      </w:r>
    </w:p>
    <w:p w14:paraId="50FE0207" w14:textId="3CBE4EBC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potvrdenie Úradu práce, sociálnych vecí a rodiny o poberaní štátnych sociálnych dávok v predchádzajúcom kalendárnom roku (dávka v hmotnej núdzi, rodičovský príspevok, materský príspevok, prídavok na dieťa a iné),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iadateľom a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poločne posudzovanými osobami,</w:t>
      </w:r>
    </w:p>
    <w:p w14:paraId="3BA09418" w14:textId="483CFF77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overená kópia rodného listu maloletého dieťaťa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 a dieťaťa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poločne posudzovanej osoby, ktoré má podľa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iadosti užívať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ociálny byt v prípade, že je toto maloleté dieťa potomkom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 alebo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poločne posudzovanej osoby,</w:t>
      </w:r>
    </w:p>
    <w:p w14:paraId="1A5E367C" w14:textId="1133C81E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 prípade, že maloleté dieťa, ktoré má spolu so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iadateľom užívať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ociálny byt nie je potomkom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 ani inej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poločne posudzovanej osoby, doklad preukazujúci právny titul zabezpečovania osobnej starostlivosti o toto maloleté dieťa,</w:t>
      </w:r>
    </w:p>
    <w:p w14:paraId="2B5CFDC1" w14:textId="4C7F43AA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aktuálne potvrdenie o návšteve školy plnoletého nezaopatreného dieťaťa, ktoré má podľa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iadosti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yt užívať spolu so </w:t>
      </w:r>
      <w:r w:rsidR="0026195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iadateľom,</w:t>
      </w:r>
    </w:p>
    <w:p w14:paraId="297F8C43" w14:textId="7D6C44DD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overená kópia sobášneho listu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 a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poločne posudzovanej osoby, resp. čestné vyhlásenie o osobnom stave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 a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poločne posudzovanej osoby,</w:t>
      </w:r>
    </w:p>
    <w:p w14:paraId="1D34B431" w14:textId="00F04222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overená kópia právoplatného rozhodnutia súdu o rozvode manželstva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iadateľa, resp. čestné vyhlásenie o osobnom stave, kópia právoplatného rozhodnutia súdu o určení výživného na nezaopatrené dieťa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 a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poločne posudzovanej osoby,</w:t>
      </w:r>
    </w:p>
    <w:p w14:paraId="09F18B14" w14:textId="051CA663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preukaz fyzickej osoby s ťažkým zdravotným postihnutím, ak je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 alebo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poločne posudzovaná osoba osobou s ťažkým zdravotným postihnutím a potvrdenie lekára o diagnóze osoby s ťažkým zdravotným postihnutím postihnutou podľa prílohy č. 2 zákona NR SR č. 443/2010 </w:t>
      </w:r>
      <w:proofErr w:type="spellStart"/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Z.z</w:t>
      </w:r>
      <w:proofErr w:type="spellEnd"/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 v platnom znení,</w:t>
      </w:r>
    </w:p>
    <w:p w14:paraId="1271387D" w14:textId="0F0235E8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 prípade, že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iadateľ má byť osobou, ktorej sa poskytuje bytová náhrada podľa osobitného predpisu, doklad preukazujúci poskytnutie bytovej náhrady,</w:t>
      </w:r>
    </w:p>
    <w:p w14:paraId="1C90CC0F" w14:textId="7CD1D1EE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 prípade, že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iadateľ tvrdí, že je oprávnenou osobou podľa § 22 ods. 3 písm. d) Zákona 443/2010, doklad preukazujúci uvedenú skutočnosť,</w:t>
      </w:r>
    </w:p>
    <w:p w14:paraId="79F11B36" w14:textId="5D98BDA9" w:rsidR="00346A73" w:rsidRPr="00685CA5" w:rsidRDefault="00346A73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 prípade, že má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 alebo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poločne posudzovaná osoba 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zabezpečovať zdravotnú starostlivosť, sociálne a ďalšie služby vo verejnom záujme, vzdelávanie, kultúru alebo ochranu obyvateľov 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m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estskej časti</w:t>
      </w:r>
      <w:r w:rsidR="00893D90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Bratislava-Rusovce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 táto skutočnosť nevyplýva z iných podkladov uvedených v bode 2.3 (napríklad z pracovnej zmluvy), relevantný doklad/potvrdenie preukazujúce uvedenú skutočnosť</w:t>
      </w:r>
      <w:r w:rsidR="003B14A6"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14:paraId="39B1575F" w14:textId="228CA0A3" w:rsidR="003B14A6" w:rsidRPr="00685CA5" w:rsidRDefault="003B14A6" w:rsidP="00716386">
      <w:pPr>
        <w:pStyle w:val="Odsekzoznamu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doklad alebo čestné vyhlásenie </w:t>
      </w:r>
      <w:r w:rsidR="00AF19BF"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preukazujúci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685CA5">
        <w:rPr>
          <w:rFonts w:ascii="Arial" w:hAnsi="Arial"/>
          <w:sz w:val="20"/>
          <w:szCs w:val="20"/>
        </w:rPr>
        <w:t xml:space="preserve">dôvod, pre ktorý </w:t>
      </w:r>
      <w:r w:rsidR="00893D90">
        <w:rPr>
          <w:rFonts w:ascii="Arial" w:hAnsi="Arial"/>
          <w:sz w:val="20"/>
          <w:szCs w:val="20"/>
        </w:rPr>
        <w:t>ž</w:t>
      </w:r>
      <w:r w:rsidR="00437F87" w:rsidRPr="00685CA5">
        <w:rPr>
          <w:rFonts w:ascii="Arial" w:hAnsi="Arial"/>
          <w:sz w:val="20"/>
          <w:szCs w:val="20"/>
        </w:rPr>
        <w:t xml:space="preserve">iadateľ alebo </w:t>
      </w:r>
      <w:r w:rsidR="00893D90">
        <w:rPr>
          <w:rFonts w:ascii="Arial" w:hAnsi="Arial"/>
          <w:sz w:val="20"/>
          <w:szCs w:val="20"/>
        </w:rPr>
        <w:t>s</w:t>
      </w:r>
      <w:r w:rsidR="00437F87" w:rsidRPr="00685CA5">
        <w:rPr>
          <w:rFonts w:ascii="Arial" w:hAnsi="Arial"/>
          <w:sz w:val="20"/>
          <w:szCs w:val="20"/>
        </w:rPr>
        <w:t xml:space="preserve">poločne </w:t>
      </w:r>
      <w:r w:rsidR="00437F87" w:rsidRPr="00685CA5">
        <w:rPr>
          <w:rFonts w:ascii="Arial" w:hAnsi="Arial"/>
          <w:sz w:val="20"/>
          <w:szCs w:val="20"/>
        </w:rPr>
        <w:lastRenderedPageBreak/>
        <w:t xml:space="preserve">posudzovaná osoba </w:t>
      </w:r>
      <w:r w:rsidRPr="00685CA5">
        <w:rPr>
          <w:rFonts w:ascii="Arial" w:hAnsi="Arial"/>
          <w:sz w:val="20"/>
          <w:szCs w:val="20"/>
        </w:rPr>
        <w:t>nemôže využívať nehnuteľnosť</w:t>
      </w:r>
      <w:r w:rsidR="007F7305" w:rsidRPr="00685CA5">
        <w:rPr>
          <w:rFonts w:ascii="Arial" w:hAnsi="Arial"/>
          <w:sz w:val="20"/>
          <w:szCs w:val="20"/>
        </w:rPr>
        <w:t xml:space="preserve">, ktorej je vlastníkom a/alebo podielovým/bezpodielovým spoluvlastníkom, </w:t>
      </w:r>
      <w:r w:rsidRPr="00685CA5">
        <w:rPr>
          <w:rFonts w:ascii="Arial" w:hAnsi="Arial"/>
          <w:sz w:val="20"/>
          <w:szCs w:val="20"/>
        </w:rPr>
        <w:t>na bývanie</w:t>
      </w:r>
      <w:r w:rsidR="00C862FC">
        <w:rPr>
          <w:rFonts w:ascii="Arial" w:hAnsi="Arial"/>
          <w:sz w:val="20"/>
          <w:szCs w:val="20"/>
        </w:rPr>
        <w:t>.</w:t>
      </w:r>
    </w:p>
    <w:p w14:paraId="31ADD690" w14:textId="77777777" w:rsidR="00346A73" w:rsidRDefault="00346A73" w:rsidP="00C862FC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0861D02" w14:textId="77777777" w:rsidR="00C862FC" w:rsidRDefault="00C862FC" w:rsidP="00C862FC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sk-SK"/>
        </w:rPr>
      </w:pPr>
    </w:p>
    <w:p w14:paraId="2494A3A0" w14:textId="106868B8" w:rsidR="00C862FC" w:rsidRPr="00685CA5" w:rsidRDefault="00C862FC" w:rsidP="009D1BF8">
      <w:pPr>
        <w:widowControl w:val="0"/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D1BF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k-SK"/>
        </w:rPr>
        <w:t>UPOZORNENIE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: </w:t>
      </w:r>
    </w:p>
    <w:p w14:paraId="750D142C" w14:textId="5E7EE242" w:rsidR="00346A73" w:rsidRPr="00685CA5" w:rsidRDefault="00346A73" w:rsidP="00AA0254">
      <w:pPr>
        <w:widowControl w:val="0"/>
        <w:tabs>
          <w:tab w:val="left" w:pos="448"/>
        </w:tabs>
        <w:spacing w:after="0" w:line="360" w:lineRule="auto"/>
        <w:ind w:right="1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Ak </w:t>
      </w:r>
      <w:r w:rsidR="00F45B1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iadosť neobsahuje všetky požadované údaje a prílohy podľa bodu 2.2 a 2.3 článku</w:t>
      </w:r>
      <w:r w:rsidR="00DE05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2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Zásad</w:t>
      </w:r>
      <w:r w:rsidR="00DF702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prideľovania bytov určených na sociálne bývanie</w:t>
      </w:r>
      <w:r w:rsidR="003037C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 Mestskej časti Bratislava-Rusovce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ktoré sa na </w:t>
      </w:r>
      <w:r w:rsidR="00DE05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 vzťahujú, </w:t>
      </w:r>
      <w:r w:rsidR="00DE05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estská časť</w:t>
      </w:r>
      <w:r w:rsidR="00DE05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Bratislava-Rusovce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vyzve </w:t>
      </w:r>
      <w:r w:rsidR="00DE05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iadateľa, aby v lehote do 15 kalendárnych dní od doručenia výzvy doplnil chýbajúce údaje a/alebo prílohy. Ak </w:t>
      </w:r>
      <w:r w:rsidR="00DE05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iadateľ v stanovenej lehote výzve spôsobom podľa § 3 ods. 4 VZN nevyhovie alebo vo svojej </w:t>
      </w:r>
      <w:r w:rsidR="005F6CC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iadosti uvedie zjavne nepravdivé informácie, nezaradí sa v zmysle § 3 ods. 5 VZN do </w:t>
      </w:r>
      <w:r w:rsidR="005F6CC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</w:t>
      </w:r>
      <w:r w:rsidRPr="00685CA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oznamu žiadateľov.</w:t>
      </w:r>
    </w:p>
    <w:p w14:paraId="77B355B4" w14:textId="2A427ECE" w:rsidR="00D74EF4" w:rsidRDefault="00D74EF4">
      <w:pPr>
        <w:spacing w:after="0" w:line="240" w:lineRule="auto"/>
        <w:rPr>
          <w:rFonts w:ascii="Arial" w:hAnsi="Arial" w:cs="Arial"/>
        </w:rPr>
      </w:pPr>
    </w:p>
    <w:sectPr w:rsidR="00D74EF4" w:rsidSect="0088086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418" w:header="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7265" w14:textId="77777777" w:rsidR="003727D8" w:rsidRPr="0074711D" w:rsidRDefault="003727D8" w:rsidP="0010574A">
      <w:pPr>
        <w:spacing w:after="0" w:line="240" w:lineRule="auto"/>
      </w:pPr>
      <w:r w:rsidRPr="0074711D">
        <w:separator/>
      </w:r>
    </w:p>
  </w:endnote>
  <w:endnote w:type="continuationSeparator" w:id="0">
    <w:p w14:paraId="3BADBF6A" w14:textId="77777777" w:rsidR="003727D8" w:rsidRPr="0074711D" w:rsidRDefault="003727D8" w:rsidP="0010574A">
      <w:pPr>
        <w:spacing w:after="0" w:line="240" w:lineRule="auto"/>
      </w:pPr>
      <w:r w:rsidRPr="007471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120893"/>
      <w:docPartObj>
        <w:docPartGallery w:val="Page Numbers (Bottom of Page)"/>
        <w:docPartUnique/>
      </w:docPartObj>
    </w:sdtPr>
    <w:sdtEndPr/>
    <w:sdtContent>
      <w:p w14:paraId="78E555EF" w14:textId="4D820777" w:rsidR="005B315C" w:rsidRDefault="005B31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09FD5" w14:textId="77777777" w:rsidR="00C02622" w:rsidRPr="0074711D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961652"/>
      <w:docPartObj>
        <w:docPartGallery w:val="Page Numbers (Bottom of Page)"/>
        <w:docPartUnique/>
      </w:docPartObj>
    </w:sdtPr>
    <w:sdtEndPr/>
    <w:sdtContent>
      <w:p w14:paraId="0F759D1B" w14:textId="47020CF7" w:rsidR="00AC17C0" w:rsidRDefault="00AC17C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3C700" w14:textId="77777777" w:rsidR="004278BD" w:rsidRDefault="004278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BA79" w14:textId="77777777" w:rsidR="003727D8" w:rsidRPr="0074711D" w:rsidRDefault="003727D8" w:rsidP="0010574A">
      <w:pPr>
        <w:spacing w:after="0" w:line="240" w:lineRule="auto"/>
      </w:pPr>
      <w:r w:rsidRPr="0074711D">
        <w:separator/>
      </w:r>
    </w:p>
  </w:footnote>
  <w:footnote w:type="continuationSeparator" w:id="0">
    <w:p w14:paraId="1E8E65D6" w14:textId="77777777" w:rsidR="003727D8" w:rsidRPr="0074711D" w:rsidRDefault="003727D8" w:rsidP="0010574A">
      <w:pPr>
        <w:spacing w:after="0" w:line="240" w:lineRule="auto"/>
      </w:pPr>
      <w:r w:rsidRPr="007471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7369" w14:textId="77777777" w:rsidR="006835AD" w:rsidRDefault="006835AD" w:rsidP="006835AD">
    <w:pPr>
      <w:pStyle w:val="Hlavika"/>
      <w:ind w:left="-709" w:firstLine="709"/>
    </w:pPr>
  </w:p>
  <w:p w14:paraId="5664463D" w14:textId="09B66BA7" w:rsidR="00E13510" w:rsidRPr="0074711D" w:rsidRDefault="006835AD" w:rsidP="006835AD">
    <w:pPr>
      <w:pStyle w:val="Hlavika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2D09" w14:textId="77777777" w:rsidR="00490FE5" w:rsidRPr="0074711D" w:rsidRDefault="00490FE5" w:rsidP="00490FE5">
    <w:pPr>
      <w:pStyle w:val="Hlavika"/>
      <w:ind w:left="-709"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118"/>
    <w:multiLevelType w:val="hybridMultilevel"/>
    <w:tmpl w:val="900EE5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C94"/>
    <w:multiLevelType w:val="hybridMultilevel"/>
    <w:tmpl w:val="C90A311A"/>
    <w:lvl w:ilvl="0" w:tplc="041B001B">
      <w:start w:val="1"/>
      <w:numFmt w:val="low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60FCE"/>
    <w:multiLevelType w:val="hybridMultilevel"/>
    <w:tmpl w:val="10004E36"/>
    <w:lvl w:ilvl="0" w:tplc="DB36371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52EAC"/>
    <w:multiLevelType w:val="hybridMultilevel"/>
    <w:tmpl w:val="927072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793A"/>
    <w:multiLevelType w:val="hybridMultilevel"/>
    <w:tmpl w:val="FEAE05F8"/>
    <w:lvl w:ilvl="0" w:tplc="88F6A55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220"/>
    <w:multiLevelType w:val="hybridMultilevel"/>
    <w:tmpl w:val="E9F4E6FE"/>
    <w:lvl w:ilvl="0" w:tplc="849CF956">
      <w:start w:val="1"/>
      <w:numFmt w:val="decimal"/>
      <w:lvlText w:val="%1."/>
      <w:lvlJc w:val="left"/>
      <w:pPr>
        <w:ind w:left="720" w:hanging="360"/>
      </w:pPr>
    </w:lvl>
    <w:lvl w:ilvl="1" w:tplc="25661112">
      <w:start w:val="1"/>
      <w:numFmt w:val="lowerLetter"/>
      <w:lvlText w:val="%2."/>
      <w:lvlJc w:val="left"/>
      <w:pPr>
        <w:ind w:left="1440" w:hanging="360"/>
      </w:pPr>
    </w:lvl>
    <w:lvl w:ilvl="2" w:tplc="590A2F70">
      <w:start w:val="1"/>
      <w:numFmt w:val="lowerRoman"/>
      <w:lvlText w:val="%3."/>
      <w:lvlJc w:val="right"/>
      <w:pPr>
        <w:ind w:left="2160" w:hanging="180"/>
      </w:pPr>
    </w:lvl>
    <w:lvl w:ilvl="3" w:tplc="2504503A">
      <w:start w:val="1"/>
      <w:numFmt w:val="decimal"/>
      <w:lvlText w:val="%4."/>
      <w:lvlJc w:val="left"/>
      <w:pPr>
        <w:ind w:left="2880" w:hanging="360"/>
      </w:pPr>
    </w:lvl>
    <w:lvl w:ilvl="4" w:tplc="40E05C7E">
      <w:start w:val="1"/>
      <w:numFmt w:val="lowerLetter"/>
      <w:lvlText w:val="%5."/>
      <w:lvlJc w:val="left"/>
      <w:pPr>
        <w:ind w:left="3600" w:hanging="360"/>
      </w:pPr>
    </w:lvl>
    <w:lvl w:ilvl="5" w:tplc="C0226C86">
      <w:start w:val="1"/>
      <w:numFmt w:val="lowerRoman"/>
      <w:lvlText w:val="%6."/>
      <w:lvlJc w:val="right"/>
      <w:pPr>
        <w:ind w:left="4320" w:hanging="180"/>
      </w:pPr>
    </w:lvl>
    <w:lvl w:ilvl="6" w:tplc="C1D490EE">
      <w:start w:val="1"/>
      <w:numFmt w:val="decimal"/>
      <w:lvlText w:val="%7."/>
      <w:lvlJc w:val="left"/>
      <w:pPr>
        <w:ind w:left="5040" w:hanging="360"/>
      </w:pPr>
    </w:lvl>
    <w:lvl w:ilvl="7" w:tplc="9F9A5F64">
      <w:start w:val="1"/>
      <w:numFmt w:val="lowerLetter"/>
      <w:lvlText w:val="%8."/>
      <w:lvlJc w:val="left"/>
      <w:pPr>
        <w:ind w:left="5760" w:hanging="360"/>
      </w:pPr>
    </w:lvl>
    <w:lvl w:ilvl="8" w:tplc="E0B29A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B5F6A"/>
    <w:multiLevelType w:val="hybridMultilevel"/>
    <w:tmpl w:val="B590098C"/>
    <w:lvl w:ilvl="0" w:tplc="EAB850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1FE"/>
    <w:multiLevelType w:val="hybridMultilevel"/>
    <w:tmpl w:val="2770791C"/>
    <w:lvl w:ilvl="0" w:tplc="D49A8E1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B71DAC"/>
    <w:multiLevelType w:val="multilevel"/>
    <w:tmpl w:val="29B71DA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2" w:hanging="360"/>
      </w:pPr>
    </w:lvl>
    <w:lvl w:ilvl="2">
      <w:start w:val="1"/>
      <w:numFmt w:val="decimal"/>
      <w:lvlText w:val="%1.%2.%3"/>
      <w:lvlJc w:val="left"/>
      <w:pPr>
        <w:ind w:left="364" w:firstLine="202"/>
      </w:pPr>
    </w:lvl>
    <w:lvl w:ilvl="3">
      <w:start w:val="1"/>
      <w:numFmt w:val="decimal"/>
      <w:lvlText w:val="%1.%2.%3.%4"/>
      <w:lvlJc w:val="left"/>
      <w:pPr>
        <w:ind w:left="186" w:hanging="720"/>
      </w:pPr>
    </w:lvl>
    <w:lvl w:ilvl="4">
      <w:start w:val="1"/>
      <w:numFmt w:val="decimal"/>
      <w:lvlText w:val="%1.%2.%3.%4.%5"/>
      <w:lvlJc w:val="left"/>
      <w:pPr>
        <w:ind w:left="368" w:hanging="1080"/>
      </w:pPr>
    </w:lvl>
    <w:lvl w:ilvl="5">
      <w:start w:val="1"/>
      <w:numFmt w:val="decimal"/>
      <w:lvlText w:val="%1.%2.%3.%4.%5.%6"/>
      <w:lvlJc w:val="left"/>
      <w:pPr>
        <w:ind w:left="190" w:hanging="1080"/>
      </w:pPr>
    </w:lvl>
    <w:lvl w:ilvl="6">
      <w:start w:val="1"/>
      <w:numFmt w:val="decimal"/>
      <w:lvlText w:val="%1.%2.%3.%4.%5.%6.%7"/>
      <w:lvlJc w:val="left"/>
      <w:pPr>
        <w:ind w:left="372" w:hanging="1440"/>
      </w:pPr>
    </w:lvl>
    <w:lvl w:ilvl="7">
      <w:start w:val="1"/>
      <w:numFmt w:val="decimal"/>
      <w:lvlText w:val="%1.%2.%3.%4.%5.%6.%7.%8"/>
      <w:lvlJc w:val="left"/>
      <w:pPr>
        <w:ind w:left="194" w:hanging="1440"/>
      </w:pPr>
    </w:lvl>
    <w:lvl w:ilvl="8">
      <w:start w:val="1"/>
      <w:numFmt w:val="decimal"/>
      <w:lvlText w:val="%1.%2.%3.%4.%5.%6.%7.%8.%9"/>
      <w:lvlJc w:val="left"/>
      <w:pPr>
        <w:ind w:left="376" w:hanging="1800"/>
      </w:pPr>
    </w:lvl>
  </w:abstractNum>
  <w:abstractNum w:abstractNumId="9" w15:restartNumberingAfterBreak="0">
    <w:nsid w:val="32082B16"/>
    <w:multiLevelType w:val="hybridMultilevel"/>
    <w:tmpl w:val="F4C4BD9E"/>
    <w:lvl w:ilvl="0" w:tplc="726AB8BE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669A5"/>
    <w:multiLevelType w:val="hybridMultilevel"/>
    <w:tmpl w:val="48705F4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51DBF"/>
    <w:multiLevelType w:val="hybridMultilevel"/>
    <w:tmpl w:val="C5BEC728"/>
    <w:lvl w:ilvl="0" w:tplc="F2345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35347"/>
    <w:multiLevelType w:val="hybridMultilevel"/>
    <w:tmpl w:val="F5AC919C"/>
    <w:lvl w:ilvl="0" w:tplc="AA3C42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705F7"/>
    <w:multiLevelType w:val="hybridMultilevel"/>
    <w:tmpl w:val="F6442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162CC"/>
    <w:multiLevelType w:val="multilevel"/>
    <w:tmpl w:val="566CFF7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2" w:hanging="360"/>
      </w:pPr>
    </w:lvl>
    <w:lvl w:ilvl="2">
      <w:start w:val="1"/>
      <w:numFmt w:val="decimal"/>
      <w:lvlText w:val="%3."/>
      <w:lvlJc w:val="left"/>
      <w:pPr>
        <w:ind w:left="926" w:hanging="360"/>
      </w:pPr>
    </w:lvl>
    <w:lvl w:ilvl="3">
      <w:start w:val="1"/>
      <w:numFmt w:val="decimal"/>
      <w:lvlText w:val="%1.%2.%3.%4"/>
      <w:lvlJc w:val="left"/>
      <w:pPr>
        <w:ind w:left="186" w:hanging="720"/>
      </w:pPr>
    </w:lvl>
    <w:lvl w:ilvl="4">
      <w:start w:val="1"/>
      <w:numFmt w:val="decimal"/>
      <w:lvlText w:val="%1.%2.%3.%4.%5"/>
      <w:lvlJc w:val="left"/>
      <w:pPr>
        <w:ind w:left="368" w:hanging="1080"/>
      </w:pPr>
    </w:lvl>
    <w:lvl w:ilvl="5">
      <w:start w:val="1"/>
      <w:numFmt w:val="decimal"/>
      <w:lvlText w:val="%1.%2.%3.%4.%5.%6"/>
      <w:lvlJc w:val="left"/>
      <w:pPr>
        <w:ind w:left="190" w:hanging="1080"/>
      </w:pPr>
    </w:lvl>
    <w:lvl w:ilvl="6">
      <w:start w:val="1"/>
      <w:numFmt w:val="decimal"/>
      <w:lvlText w:val="%1.%2.%3.%4.%5.%6.%7"/>
      <w:lvlJc w:val="left"/>
      <w:pPr>
        <w:ind w:left="372" w:hanging="1440"/>
      </w:pPr>
    </w:lvl>
    <w:lvl w:ilvl="7">
      <w:start w:val="1"/>
      <w:numFmt w:val="decimal"/>
      <w:lvlText w:val="%1.%2.%3.%4.%5.%6.%7.%8"/>
      <w:lvlJc w:val="left"/>
      <w:pPr>
        <w:ind w:left="194" w:hanging="1440"/>
      </w:pPr>
    </w:lvl>
    <w:lvl w:ilvl="8">
      <w:start w:val="1"/>
      <w:numFmt w:val="decimal"/>
      <w:lvlText w:val="%1.%2.%3.%4.%5.%6.%7.%8.%9"/>
      <w:lvlJc w:val="left"/>
      <w:pPr>
        <w:ind w:left="376" w:hanging="1800"/>
      </w:pPr>
    </w:lvl>
  </w:abstractNum>
  <w:abstractNum w:abstractNumId="15" w15:restartNumberingAfterBreak="0">
    <w:nsid w:val="533D156B"/>
    <w:multiLevelType w:val="hybridMultilevel"/>
    <w:tmpl w:val="56EC1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56376"/>
    <w:multiLevelType w:val="hybridMultilevel"/>
    <w:tmpl w:val="25EE8A3C"/>
    <w:lvl w:ilvl="0" w:tplc="C9A67C5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50EE4A4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E5E3A"/>
    <w:multiLevelType w:val="hybridMultilevel"/>
    <w:tmpl w:val="2C9A94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751E4"/>
    <w:multiLevelType w:val="multilevel"/>
    <w:tmpl w:val="AF56FB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FC2CD1"/>
    <w:multiLevelType w:val="hybridMultilevel"/>
    <w:tmpl w:val="2A48888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D7B68"/>
    <w:multiLevelType w:val="hybridMultilevel"/>
    <w:tmpl w:val="10004E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B7222A"/>
    <w:multiLevelType w:val="multilevel"/>
    <w:tmpl w:val="1CC4CB5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1772906">
    <w:abstractNumId w:val="6"/>
  </w:num>
  <w:num w:numId="2" w16cid:durableId="573399291">
    <w:abstractNumId w:val="2"/>
  </w:num>
  <w:num w:numId="3" w16cid:durableId="1131247648">
    <w:abstractNumId w:val="12"/>
  </w:num>
  <w:num w:numId="4" w16cid:durableId="717514062">
    <w:abstractNumId w:val="5"/>
  </w:num>
  <w:num w:numId="5" w16cid:durableId="484013723">
    <w:abstractNumId w:val="20"/>
  </w:num>
  <w:num w:numId="6" w16cid:durableId="804003960">
    <w:abstractNumId w:val="16"/>
  </w:num>
  <w:num w:numId="7" w16cid:durableId="691347034">
    <w:abstractNumId w:val="10"/>
  </w:num>
  <w:num w:numId="8" w16cid:durableId="639001800">
    <w:abstractNumId w:val="18"/>
  </w:num>
  <w:num w:numId="9" w16cid:durableId="1385064159">
    <w:abstractNumId w:val="8"/>
  </w:num>
  <w:num w:numId="10" w16cid:durableId="1797678307">
    <w:abstractNumId w:val="14"/>
  </w:num>
  <w:num w:numId="11" w16cid:durableId="1785416300">
    <w:abstractNumId w:val="0"/>
  </w:num>
  <w:num w:numId="12" w16cid:durableId="1786078972">
    <w:abstractNumId w:val="4"/>
  </w:num>
  <w:num w:numId="13" w16cid:durableId="1903589670">
    <w:abstractNumId w:val="21"/>
  </w:num>
  <w:num w:numId="14" w16cid:durableId="532426265">
    <w:abstractNumId w:val="9"/>
  </w:num>
  <w:num w:numId="15" w16cid:durableId="745229252">
    <w:abstractNumId w:val="7"/>
  </w:num>
  <w:num w:numId="16" w16cid:durableId="635182034">
    <w:abstractNumId w:val="19"/>
  </w:num>
  <w:num w:numId="17" w16cid:durableId="2069184168">
    <w:abstractNumId w:val="1"/>
  </w:num>
  <w:num w:numId="18" w16cid:durableId="568539669">
    <w:abstractNumId w:val="11"/>
  </w:num>
  <w:num w:numId="19" w16cid:durableId="204947462">
    <w:abstractNumId w:val="17"/>
  </w:num>
  <w:num w:numId="20" w16cid:durableId="1379554280">
    <w:abstractNumId w:val="15"/>
  </w:num>
  <w:num w:numId="21" w16cid:durableId="564416274">
    <w:abstractNumId w:val="13"/>
  </w:num>
  <w:num w:numId="22" w16cid:durableId="2147046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2D"/>
    <w:rsid w:val="00001617"/>
    <w:rsid w:val="00002639"/>
    <w:rsid w:val="00004BBB"/>
    <w:rsid w:val="00010246"/>
    <w:rsid w:val="00012B04"/>
    <w:rsid w:val="0001709D"/>
    <w:rsid w:val="00017D39"/>
    <w:rsid w:val="000200B5"/>
    <w:rsid w:val="0002154F"/>
    <w:rsid w:val="000217DF"/>
    <w:rsid w:val="0002530A"/>
    <w:rsid w:val="000267FB"/>
    <w:rsid w:val="00026CE7"/>
    <w:rsid w:val="00027A59"/>
    <w:rsid w:val="0003171D"/>
    <w:rsid w:val="00031D96"/>
    <w:rsid w:val="00035095"/>
    <w:rsid w:val="00036E06"/>
    <w:rsid w:val="00040D7C"/>
    <w:rsid w:val="00041947"/>
    <w:rsid w:val="00044FDC"/>
    <w:rsid w:val="00055EFD"/>
    <w:rsid w:val="000604D9"/>
    <w:rsid w:val="0006259D"/>
    <w:rsid w:val="00062C65"/>
    <w:rsid w:val="0006684A"/>
    <w:rsid w:val="000739E2"/>
    <w:rsid w:val="0007549A"/>
    <w:rsid w:val="000773FC"/>
    <w:rsid w:val="000774DC"/>
    <w:rsid w:val="00080716"/>
    <w:rsid w:val="00083E23"/>
    <w:rsid w:val="00083F83"/>
    <w:rsid w:val="00085BE2"/>
    <w:rsid w:val="00086E72"/>
    <w:rsid w:val="00086F8A"/>
    <w:rsid w:val="00092656"/>
    <w:rsid w:val="00093BB5"/>
    <w:rsid w:val="00094661"/>
    <w:rsid w:val="000A1A3E"/>
    <w:rsid w:val="000A3328"/>
    <w:rsid w:val="000B0907"/>
    <w:rsid w:val="000B1532"/>
    <w:rsid w:val="000B176C"/>
    <w:rsid w:val="000B3ED0"/>
    <w:rsid w:val="000B4FA5"/>
    <w:rsid w:val="000C2BCB"/>
    <w:rsid w:val="000C4067"/>
    <w:rsid w:val="000C53B9"/>
    <w:rsid w:val="000C602F"/>
    <w:rsid w:val="000D3169"/>
    <w:rsid w:val="000E318D"/>
    <w:rsid w:val="000E3AA0"/>
    <w:rsid w:val="000E4724"/>
    <w:rsid w:val="000E5671"/>
    <w:rsid w:val="000E5DE8"/>
    <w:rsid w:val="000F4013"/>
    <w:rsid w:val="000F4B34"/>
    <w:rsid w:val="00102E8D"/>
    <w:rsid w:val="0010574A"/>
    <w:rsid w:val="0010704F"/>
    <w:rsid w:val="0011496B"/>
    <w:rsid w:val="00116869"/>
    <w:rsid w:val="00117411"/>
    <w:rsid w:val="001220BB"/>
    <w:rsid w:val="00123B35"/>
    <w:rsid w:val="00127F6E"/>
    <w:rsid w:val="0013010F"/>
    <w:rsid w:val="00134A2E"/>
    <w:rsid w:val="00137749"/>
    <w:rsid w:val="001435DB"/>
    <w:rsid w:val="00144318"/>
    <w:rsid w:val="00151BC9"/>
    <w:rsid w:val="001524AC"/>
    <w:rsid w:val="0015502E"/>
    <w:rsid w:val="001603CE"/>
    <w:rsid w:val="00174779"/>
    <w:rsid w:val="00180D13"/>
    <w:rsid w:val="00181E81"/>
    <w:rsid w:val="00184D22"/>
    <w:rsid w:val="001868E3"/>
    <w:rsid w:val="00193F28"/>
    <w:rsid w:val="00194E1F"/>
    <w:rsid w:val="001A3498"/>
    <w:rsid w:val="001A4F4B"/>
    <w:rsid w:val="001A5230"/>
    <w:rsid w:val="001A54D9"/>
    <w:rsid w:val="001A5F67"/>
    <w:rsid w:val="001A7D71"/>
    <w:rsid w:val="001B03D3"/>
    <w:rsid w:val="001B0B20"/>
    <w:rsid w:val="001B0C56"/>
    <w:rsid w:val="001B10ED"/>
    <w:rsid w:val="001B71D5"/>
    <w:rsid w:val="001C27B3"/>
    <w:rsid w:val="001C437A"/>
    <w:rsid w:val="001C6956"/>
    <w:rsid w:val="001D2E24"/>
    <w:rsid w:val="001D4E70"/>
    <w:rsid w:val="001D5834"/>
    <w:rsid w:val="001E2712"/>
    <w:rsid w:val="001E4F91"/>
    <w:rsid w:val="001F14F2"/>
    <w:rsid w:val="001F5005"/>
    <w:rsid w:val="00200A63"/>
    <w:rsid w:val="00200B80"/>
    <w:rsid w:val="00200E3F"/>
    <w:rsid w:val="00201165"/>
    <w:rsid w:val="00202646"/>
    <w:rsid w:val="00204A70"/>
    <w:rsid w:val="00206F33"/>
    <w:rsid w:val="00207C88"/>
    <w:rsid w:val="00216CCE"/>
    <w:rsid w:val="00224915"/>
    <w:rsid w:val="00224C9A"/>
    <w:rsid w:val="0022642D"/>
    <w:rsid w:val="00227343"/>
    <w:rsid w:val="00227727"/>
    <w:rsid w:val="00232057"/>
    <w:rsid w:val="002371BD"/>
    <w:rsid w:val="00240C0B"/>
    <w:rsid w:val="00243FC4"/>
    <w:rsid w:val="002459E4"/>
    <w:rsid w:val="0025343C"/>
    <w:rsid w:val="00257865"/>
    <w:rsid w:val="00260D25"/>
    <w:rsid w:val="0026195F"/>
    <w:rsid w:val="00261DA0"/>
    <w:rsid w:val="002626B2"/>
    <w:rsid w:val="002644F4"/>
    <w:rsid w:val="00265AF3"/>
    <w:rsid w:val="002668FC"/>
    <w:rsid w:val="0027248B"/>
    <w:rsid w:val="00274039"/>
    <w:rsid w:val="00275772"/>
    <w:rsid w:val="002772D6"/>
    <w:rsid w:val="00280D97"/>
    <w:rsid w:val="00281489"/>
    <w:rsid w:val="002912F2"/>
    <w:rsid w:val="0029153E"/>
    <w:rsid w:val="00292FE7"/>
    <w:rsid w:val="00296BBA"/>
    <w:rsid w:val="002A0115"/>
    <w:rsid w:val="002B0CA2"/>
    <w:rsid w:val="002B2B33"/>
    <w:rsid w:val="002B4FAD"/>
    <w:rsid w:val="002C0B6F"/>
    <w:rsid w:val="002C4670"/>
    <w:rsid w:val="002D0F1A"/>
    <w:rsid w:val="002D1D3F"/>
    <w:rsid w:val="002D24E9"/>
    <w:rsid w:val="002D4B16"/>
    <w:rsid w:val="002D7DD2"/>
    <w:rsid w:val="002F7036"/>
    <w:rsid w:val="003037CF"/>
    <w:rsid w:val="00310B27"/>
    <w:rsid w:val="0031379D"/>
    <w:rsid w:val="00313EB3"/>
    <w:rsid w:val="003166B4"/>
    <w:rsid w:val="00321FFD"/>
    <w:rsid w:val="00323814"/>
    <w:rsid w:val="00323B40"/>
    <w:rsid w:val="003247DE"/>
    <w:rsid w:val="00325279"/>
    <w:rsid w:val="00337077"/>
    <w:rsid w:val="00341270"/>
    <w:rsid w:val="00342543"/>
    <w:rsid w:val="00343F81"/>
    <w:rsid w:val="0034540A"/>
    <w:rsid w:val="00345EC8"/>
    <w:rsid w:val="003464AF"/>
    <w:rsid w:val="00346A73"/>
    <w:rsid w:val="003472F0"/>
    <w:rsid w:val="00347C6C"/>
    <w:rsid w:val="00351E24"/>
    <w:rsid w:val="00361EEC"/>
    <w:rsid w:val="0036242F"/>
    <w:rsid w:val="00363080"/>
    <w:rsid w:val="00364028"/>
    <w:rsid w:val="00364D3E"/>
    <w:rsid w:val="00365FD4"/>
    <w:rsid w:val="003710DF"/>
    <w:rsid w:val="00372195"/>
    <w:rsid w:val="003727D8"/>
    <w:rsid w:val="00386FCB"/>
    <w:rsid w:val="00387834"/>
    <w:rsid w:val="003919A3"/>
    <w:rsid w:val="00391F79"/>
    <w:rsid w:val="0039310C"/>
    <w:rsid w:val="00394049"/>
    <w:rsid w:val="00396144"/>
    <w:rsid w:val="003A0399"/>
    <w:rsid w:val="003A0C3D"/>
    <w:rsid w:val="003A0E1C"/>
    <w:rsid w:val="003A1CA2"/>
    <w:rsid w:val="003A4D64"/>
    <w:rsid w:val="003A7DCC"/>
    <w:rsid w:val="003B00E3"/>
    <w:rsid w:val="003B14A6"/>
    <w:rsid w:val="003B3576"/>
    <w:rsid w:val="003B5D9D"/>
    <w:rsid w:val="003B69AB"/>
    <w:rsid w:val="003C1F54"/>
    <w:rsid w:val="003C506C"/>
    <w:rsid w:val="003C7D70"/>
    <w:rsid w:val="003D1094"/>
    <w:rsid w:val="003D3770"/>
    <w:rsid w:val="003D3F5A"/>
    <w:rsid w:val="003E2668"/>
    <w:rsid w:val="003E3DDB"/>
    <w:rsid w:val="003E6426"/>
    <w:rsid w:val="003E682B"/>
    <w:rsid w:val="003F132A"/>
    <w:rsid w:val="003F4890"/>
    <w:rsid w:val="00406349"/>
    <w:rsid w:val="00413CF4"/>
    <w:rsid w:val="00416F23"/>
    <w:rsid w:val="00420B6F"/>
    <w:rsid w:val="00421AF8"/>
    <w:rsid w:val="004224E2"/>
    <w:rsid w:val="004278BD"/>
    <w:rsid w:val="00430F44"/>
    <w:rsid w:val="00432339"/>
    <w:rsid w:val="00432E78"/>
    <w:rsid w:val="004348C9"/>
    <w:rsid w:val="004354E2"/>
    <w:rsid w:val="004366F8"/>
    <w:rsid w:val="00437F87"/>
    <w:rsid w:val="0044063B"/>
    <w:rsid w:val="00440E33"/>
    <w:rsid w:val="00442351"/>
    <w:rsid w:val="004424C9"/>
    <w:rsid w:val="00443DE7"/>
    <w:rsid w:val="00455C04"/>
    <w:rsid w:val="004571C6"/>
    <w:rsid w:val="004611AE"/>
    <w:rsid w:val="004615F4"/>
    <w:rsid w:val="00467842"/>
    <w:rsid w:val="00467D36"/>
    <w:rsid w:val="00471357"/>
    <w:rsid w:val="004718F9"/>
    <w:rsid w:val="00473F56"/>
    <w:rsid w:val="004808E0"/>
    <w:rsid w:val="00482642"/>
    <w:rsid w:val="00485B94"/>
    <w:rsid w:val="00487072"/>
    <w:rsid w:val="004877DE"/>
    <w:rsid w:val="00490FE5"/>
    <w:rsid w:val="0049219B"/>
    <w:rsid w:val="004933C7"/>
    <w:rsid w:val="004A23FC"/>
    <w:rsid w:val="004A2424"/>
    <w:rsid w:val="004A3B21"/>
    <w:rsid w:val="004B2934"/>
    <w:rsid w:val="004B4B56"/>
    <w:rsid w:val="004B5FF7"/>
    <w:rsid w:val="004C4BE4"/>
    <w:rsid w:val="004C71C5"/>
    <w:rsid w:val="004C7271"/>
    <w:rsid w:val="004D6252"/>
    <w:rsid w:val="004D6A07"/>
    <w:rsid w:val="004E0D2E"/>
    <w:rsid w:val="004E6C4F"/>
    <w:rsid w:val="004E7076"/>
    <w:rsid w:val="004F1253"/>
    <w:rsid w:val="005003FF"/>
    <w:rsid w:val="00500B67"/>
    <w:rsid w:val="005045C9"/>
    <w:rsid w:val="005067AB"/>
    <w:rsid w:val="00515142"/>
    <w:rsid w:val="00515864"/>
    <w:rsid w:val="00516FAE"/>
    <w:rsid w:val="0052067D"/>
    <w:rsid w:val="00523F1A"/>
    <w:rsid w:val="00524CAA"/>
    <w:rsid w:val="00526CF3"/>
    <w:rsid w:val="00532778"/>
    <w:rsid w:val="00534DD0"/>
    <w:rsid w:val="00535782"/>
    <w:rsid w:val="0054061B"/>
    <w:rsid w:val="0054274C"/>
    <w:rsid w:val="00542FC8"/>
    <w:rsid w:val="00545C46"/>
    <w:rsid w:val="0054647D"/>
    <w:rsid w:val="0055439B"/>
    <w:rsid w:val="00562C87"/>
    <w:rsid w:val="00567E57"/>
    <w:rsid w:val="005722F9"/>
    <w:rsid w:val="005738D6"/>
    <w:rsid w:val="00573C60"/>
    <w:rsid w:val="00574020"/>
    <w:rsid w:val="005740F3"/>
    <w:rsid w:val="00574EE3"/>
    <w:rsid w:val="0057688B"/>
    <w:rsid w:val="005812D8"/>
    <w:rsid w:val="00581BCB"/>
    <w:rsid w:val="00581DBE"/>
    <w:rsid w:val="00584348"/>
    <w:rsid w:val="0058441D"/>
    <w:rsid w:val="0059009D"/>
    <w:rsid w:val="00592EC8"/>
    <w:rsid w:val="005949EE"/>
    <w:rsid w:val="00597ADB"/>
    <w:rsid w:val="005A23D2"/>
    <w:rsid w:val="005A5A23"/>
    <w:rsid w:val="005B315C"/>
    <w:rsid w:val="005B418E"/>
    <w:rsid w:val="005B5A87"/>
    <w:rsid w:val="005C41C5"/>
    <w:rsid w:val="005C4553"/>
    <w:rsid w:val="005C60E9"/>
    <w:rsid w:val="005C7346"/>
    <w:rsid w:val="005C783A"/>
    <w:rsid w:val="005D1B7A"/>
    <w:rsid w:val="005D69AA"/>
    <w:rsid w:val="005D7E66"/>
    <w:rsid w:val="005E09C7"/>
    <w:rsid w:val="005E1738"/>
    <w:rsid w:val="005E2954"/>
    <w:rsid w:val="005F2B36"/>
    <w:rsid w:val="005F6CC0"/>
    <w:rsid w:val="006005DB"/>
    <w:rsid w:val="00610DC3"/>
    <w:rsid w:val="006117B0"/>
    <w:rsid w:val="00611E21"/>
    <w:rsid w:val="00616A7B"/>
    <w:rsid w:val="00621493"/>
    <w:rsid w:val="00622D93"/>
    <w:rsid w:val="00624925"/>
    <w:rsid w:val="006255DE"/>
    <w:rsid w:val="00631098"/>
    <w:rsid w:val="00633B97"/>
    <w:rsid w:val="00644F71"/>
    <w:rsid w:val="006477A2"/>
    <w:rsid w:val="00647924"/>
    <w:rsid w:val="00647A35"/>
    <w:rsid w:val="00647ADF"/>
    <w:rsid w:val="00651B03"/>
    <w:rsid w:val="00653DD6"/>
    <w:rsid w:val="0065423B"/>
    <w:rsid w:val="006570EF"/>
    <w:rsid w:val="00660211"/>
    <w:rsid w:val="00661136"/>
    <w:rsid w:val="00666132"/>
    <w:rsid w:val="0066763F"/>
    <w:rsid w:val="00667DE6"/>
    <w:rsid w:val="00671691"/>
    <w:rsid w:val="006760C2"/>
    <w:rsid w:val="006835AD"/>
    <w:rsid w:val="00685CA5"/>
    <w:rsid w:val="006876BC"/>
    <w:rsid w:val="00694960"/>
    <w:rsid w:val="006A47A0"/>
    <w:rsid w:val="006A4D7D"/>
    <w:rsid w:val="006A5059"/>
    <w:rsid w:val="006A79E7"/>
    <w:rsid w:val="006B4E5A"/>
    <w:rsid w:val="006C00B9"/>
    <w:rsid w:val="006D05F0"/>
    <w:rsid w:val="006D213C"/>
    <w:rsid w:val="006D510C"/>
    <w:rsid w:val="006F2609"/>
    <w:rsid w:val="007106AB"/>
    <w:rsid w:val="0071234C"/>
    <w:rsid w:val="007127D5"/>
    <w:rsid w:val="00713A23"/>
    <w:rsid w:val="00714FFF"/>
    <w:rsid w:val="00716386"/>
    <w:rsid w:val="007167DE"/>
    <w:rsid w:val="007200AE"/>
    <w:rsid w:val="00721CDF"/>
    <w:rsid w:val="00721DE1"/>
    <w:rsid w:val="00723B8D"/>
    <w:rsid w:val="007242B4"/>
    <w:rsid w:val="00724A33"/>
    <w:rsid w:val="0073038C"/>
    <w:rsid w:val="00730A7E"/>
    <w:rsid w:val="00732558"/>
    <w:rsid w:val="007333E8"/>
    <w:rsid w:val="00740034"/>
    <w:rsid w:val="00741346"/>
    <w:rsid w:val="00743746"/>
    <w:rsid w:val="00743A38"/>
    <w:rsid w:val="00744193"/>
    <w:rsid w:val="00744649"/>
    <w:rsid w:val="00744B67"/>
    <w:rsid w:val="007450FE"/>
    <w:rsid w:val="0074711D"/>
    <w:rsid w:val="00750D08"/>
    <w:rsid w:val="007532AC"/>
    <w:rsid w:val="007537A0"/>
    <w:rsid w:val="00754207"/>
    <w:rsid w:val="00755DD4"/>
    <w:rsid w:val="00756738"/>
    <w:rsid w:val="00756E95"/>
    <w:rsid w:val="00761303"/>
    <w:rsid w:val="00763522"/>
    <w:rsid w:val="00773F9E"/>
    <w:rsid w:val="00791B8F"/>
    <w:rsid w:val="00791D21"/>
    <w:rsid w:val="00791DE8"/>
    <w:rsid w:val="007920EF"/>
    <w:rsid w:val="007923B0"/>
    <w:rsid w:val="007A4687"/>
    <w:rsid w:val="007B1322"/>
    <w:rsid w:val="007B206C"/>
    <w:rsid w:val="007B4157"/>
    <w:rsid w:val="007B494D"/>
    <w:rsid w:val="007B6BA9"/>
    <w:rsid w:val="007C3A12"/>
    <w:rsid w:val="007C4B9B"/>
    <w:rsid w:val="007D074E"/>
    <w:rsid w:val="007D2450"/>
    <w:rsid w:val="007D7E40"/>
    <w:rsid w:val="007E08D8"/>
    <w:rsid w:val="007E2FB1"/>
    <w:rsid w:val="007E6CB7"/>
    <w:rsid w:val="007F0B62"/>
    <w:rsid w:val="007F6B09"/>
    <w:rsid w:val="007F7305"/>
    <w:rsid w:val="007F74AB"/>
    <w:rsid w:val="00803638"/>
    <w:rsid w:val="00803844"/>
    <w:rsid w:val="00803977"/>
    <w:rsid w:val="00804415"/>
    <w:rsid w:val="00804553"/>
    <w:rsid w:val="00805119"/>
    <w:rsid w:val="0080523B"/>
    <w:rsid w:val="00810A89"/>
    <w:rsid w:val="00817046"/>
    <w:rsid w:val="008222A0"/>
    <w:rsid w:val="00834BFF"/>
    <w:rsid w:val="008379A4"/>
    <w:rsid w:val="00843C43"/>
    <w:rsid w:val="0085133D"/>
    <w:rsid w:val="008528EE"/>
    <w:rsid w:val="00856136"/>
    <w:rsid w:val="00856E88"/>
    <w:rsid w:val="0086324A"/>
    <w:rsid w:val="00863ABC"/>
    <w:rsid w:val="00863C77"/>
    <w:rsid w:val="008660F9"/>
    <w:rsid w:val="0086670B"/>
    <w:rsid w:val="0086787A"/>
    <w:rsid w:val="00867AF0"/>
    <w:rsid w:val="00870155"/>
    <w:rsid w:val="008718F0"/>
    <w:rsid w:val="0087200E"/>
    <w:rsid w:val="008725F0"/>
    <w:rsid w:val="008731A7"/>
    <w:rsid w:val="00876574"/>
    <w:rsid w:val="00877A9F"/>
    <w:rsid w:val="0088086D"/>
    <w:rsid w:val="00885F32"/>
    <w:rsid w:val="008864E4"/>
    <w:rsid w:val="008920F3"/>
    <w:rsid w:val="00893D90"/>
    <w:rsid w:val="00895B07"/>
    <w:rsid w:val="008A1B8F"/>
    <w:rsid w:val="008A74A1"/>
    <w:rsid w:val="008B2786"/>
    <w:rsid w:val="008B321D"/>
    <w:rsid w:val="008B4BE4"/>
    <w:rsid w:val="008C01EB"/>
    <w:rsid w:val="008C2CD9"/>
    <w:rsid w:val="008C7711"/>
    <w:rsid w:val="008D30A2"/>
    <w:rsid w:val="008D4E71"/>
    <w:rsid w:val="008D6371"/>
    <w:rsid w:val="008E08BC"/>
    <w:rsid w:val="008E5BAE"/>
    <w:rsid w:val="008E6EAB"/>
    <w:rsid w:val="008E7875"/>
    <w:rsid w:val="008F1D86"/>
    <w:rsid w:val="008F34C8"/>
    <w:rsid w:val="008F6488"/>
    <w:rsid w:val="00900887"/>
    <w:rsid w:val="009050C6"/>
    <w:rsid w:val="009079D6"/>
    <w:rsid w:val="00917951"/>
    <w:rsid w:val="00917A5C"/>
    <w:rsid w:val="00920739"/>
    <w:rsid w:val="00924B03"/>
    <w:rsid w:val="00937084"/>
    <w:rsid w:val="0093718E"/>
    <w:rsid w:val="009411E3"/>
    <w:rsid w:val="00943AD2"/>
    <w:rsid w:val="00944188"/>
    <w:rsid w:val="00944CC0"/>
    <w:rsid w:val="00953F3C"/>
    <w:rsid w:val="0095408F"/>
    <w:rsid w:val="0096272F"/>
    <w:rsid w:val="00963211"/>
    <w:rsid w:val="00963B61"/>
    <w:rsid w:val="00965D9E"/>
    <w:rsid w:val="00967CC2"/>
    <w:rsid w:val="00974510"/>
    <w:rsid w:val="00976858"/>
    <w:rsid w:val="00976F9C"/>
    <w:rsid w:val="00977123"/>
    <w:rsid w:val="0098383D"/>
    <w:rsid w:val="009843C6"/>
    <w:rsid w:val="00985864"/>
    <w:rsid w:val="009872DC"/>
    <w:rsid w:val="00987358"/>
    <w:rsid w:val="00987CB5"/>
    <w:rsid w:val="00992E71"/>
    <w:rsid w:val="00996CF1"/>
    <w:rsid w:val="009A1D12"/>
    <w:rsid w:val="009A444A"/>
    <w:rsid w:val="009B0AA4"/>
    <w:rsid w:val="009B6651"/>
    <w:rsid w:val="009C0505"/>
    <w:rsid w:val="009C1F30"/>
    <w:rsid w:val="009C3CE8"/>
    <w:rsid w:val="009D1BF8"/>
    <w:rsid w:val="009D3A24"/>
    <w:rsid w:val="009D7371"/>
    <w:rsid w:val="009E1629"/>
    <w:rsid w:val="009E67F0"/>
    <w:rsid w:val="009F31A2"/>
    <w:rsid w:val="009F5165"/>
    <w:rsid w:val="009F5E0B"/>
    <w:rsid w:val="00A02293"/>
    <w:rsid w:val="00A05522"/>
    <w:rsid w:val="00A0703E"/>
    <w:rsid w:val="00A147B2"/>
    <w:rsid w:val="00A22F5B"/>
    <w:rsid w:val="00A22F89"/>
    <w:rsid w:val="00A23AD8"/>
    <w:rsid w:val="00A269D1"/>
    <w:rsid w:val="00A3354D"/>
    <w:rsid w:val="00A34C75"/>
    <w:rsid w:val="00A36100"/>
    <w:rsid w:val="00A40770"/>
    <w:rsid w:val="00A414C9"/>
    <w:rsid w:val="00A41CFB"/>
    <w:rsid w:val="00A42CC6"/>
    <w:rsid w:val="00A45080"/>
    <w:rsid w:val="00A45709"/>
    <w:rsid w:val="00A45993"/>
    <w:rsid w:val="00A463C3"/>
    <w:rsid w:val="00A46EE1"/>
    <w:rsid w:val="00A476C1"/>
    <w:rsid w:val="00A56C9F"/>
    <w:rsid w:val="00A57D59"/>
    <w:rsid w:val="00A6057D"/>
    <w:rsid w:val="00A62087"/>
    <w:rsid w:val="00A620CB"/>
    <w:rsid w:val="00A63541"/>
    <w:rsid w:val="00A6742D"/>
    <w:rsid w:val="00A67A8B"/>
    <w:rsid w:val="00A74989"/>
    <w:rsid w:val="00A749A3"/>
    <w:rsid w:val="00A762B1"/>
    <w:rsid w:val="00A7711E"/>
    <w:rsid w:val="00A80413"/>
    <w:rsid w:val="00A816FC"/>
    <w:rsid w:val="00A81C5E"/>
    <w:rsid w:val="00A8236A"/>
    <w:rsid w:val="00A873FB"/>
    <w:rsid w:val="00A90D1B"/>
    <w:rsid w:val="00AA003D"/>
    <w:rsid w:val="00AA0254"/>
    <w:rsid w:val="00AA5985"/>
    <w:rsid w:val="00AA5CDC"/>
    <w:rsid w:val="00AA7EE9"/>
    <w:rsid w:val="00AB0411"/>
    <w:rsid w:val="00AB0AE5"/>
    <w:rsid w:val="00AB4553"/>
    <w:rsid w:val="00AB60CB"/>
    <w:rsid w:val="00AC17C0"/>
    <w:rsid w:val="00AC6461"/>
    <w:rsid w:val="00AC76D3"/>
    <w:rsid w:val="00AE547F"/>
    <w:rsid w:val="00AF19BF"/>
    <w:rsid w:val="00AF3794"/>
    <w:rsid w:val="00AF4C89"/>
    <w:rsid w:val="00AF6F7B"/>
    <w:rsid w:val="00AF756D"/>
    <w:rsid w:val="00AF7DEB"/>
    <w:rsid w:val="00B0242D"/>
    <w:rsid w:val="00B05CF0"/>
    <w:rsid w:val="00B07435"/>
    <w:rsid w:val="00B07A32"/>
    <w:rsid w:val="00B20C71"/>
    <w:rsid w:val="00B222F0"/>
    <w:rsid w:val="00B22346"/>
    <w:rsid w:val="00B22FE8"/>
    <w:rsid w:val="00B23B4F"/>
    <w:rsid w:val="00B24685"/>
    <w:rsid w:val="00B25395"/>
    <w:rsid w:val="00B253ED"/>
    <w:rsid w:val="00B2790E"/>
    <w:rsid w:val="00B32256"/>
    <w:rsid w:val="00B32E06"/>
    <w:rsid w:val="00B33DB9"/>
    <w:rsid w:val="00B34AD4"/>
    <w:rsid w:val="00B3679F"/>
    <w:rsid w:val="00B4192D"/>
    <w:rsid w:val="00B42183"/>
    <w:rsid w:val="00B42C7D"/>
    <w:rsid w:val="00B474BE"/>
    <w:rsid w:val="00B47F3D"/>
    <w:rsid w:val="00B57C62"/>
    <w:rsid w:val="00B63D00"/>
    <w:rsid w:val="00B707D9"/>
    <w:rsid w:val="00B71D6E"/>
    <w:rsid w:val="00B75A9E"/>
    <w:rsid w:val="00B875B1"/>
    <w:rsid w:val="00B875EB"/>
    <w:rsid w:val="00B929D2"/>
    <w:rsid w:val="00B94E7C"/>
    <w:rsid w:val="00B96B53"/>
    <w:rsid w:val="00B977F7"/>
    <w:rsid w:val="00BA137F"/>
    <w:rsid w:val="00BA143A"/>
    <w:rsid w:val="00BA57D7"/>
    <w:rsid w:val="00BA76E0"/>
    <w:rsid w:val="00BB0685"/>
    <w:rsid w:val="00BB0EB3"/>
    <w:rsid w:val="00BB10B3"/>
    <w:rsid w:val="00BB27B8"/>
    <w:rsid w:val="00BB325B"/>
    <w:rsid w:val="00BB7EAC"/>
    <w:rsid w:val="00BC0343"/>
    <w:rsid w:val="00BC3294"/>
    <w:rsid w:val="00BC65D3"/>
    <w:rsid w:val="00BC736B"/>
    <w:rsid w:val="00BD382D"/>
    <w:rsid w:val="00BD53D7"/>
    <w:rsid w:val="00BD7F58"/>
    <w:rsid w:val="00BE089F"/>
    <w:rsid w:val="00BE200B"/>
    <w:rsid w:val="00BE4B22"/>
    <w:rsid w:val="00BF203B"/>
    <w:rsid w:val="00BF5E6A"/>
    <w:rsid w:val="00C00811"/>
    <w:rsid w:val="00C02622"/>
    <w:rsid w:val="00C03E9E"/>
    <w:rsid w:val="00C062D5"/>
    <w:rsid w:val="00C11113"/>
    <w:rsid w:val="00C1129A"/>
    <w:rsid w:val="00C11EB2"/>
    <w:rsid w:val="00C14A0C"/>
    <w:rsid w:val="00C14CE1"/>
    <w:rsid w:val="00C17C26"/>
    <w:rsid w:val="00C2034A"/>
    <w:rsid w:val="00C21E25"/>
    <w:rsid w:val="00C311B3"/>
    <w:rsid w:val="00C3287E"/>
    <w:rsid w:val="00C3463C"/>
    <w:rsid w:val="00C34E3B"/>
    <w:rsid w:val="00C379AC"/>
    <w:rsid w:val="00C44D7A"/>
    <w:rsid w:val="00C46399"/>
    <w:rsid w:val="00C47224"/>
    <w:rsid w:val="00C5156C"/>
    <w:rsid w:val="00C51A9C"/>
    <w:rsid w:val="00C51BC2"/>
    <w:rsid w:val="00C5435F"/>
    <w:rsid w:val="00C66DC4"/>
    <w:rsid w:val="00C67B01"/>
    <w:rsid w:val="00C70174"/>
    <w:rsid w:val="00C73D9C"/>
    <w:rsid w:val="00C759AD"/>
    <w:rsid w:val="00C769B4"/>
    <w:rsid w:val="00C806A3"/>
    <w:rsid w:val="00C84650"/>
    <w:rsid w:val="00C84872"/>
    <w:rsid w:val="00C862FC"/>
    <w:rsid w:val="00C86E42"/>
    <w:rsid w:val="00C93ACB"/>
    <w:rsid w:val="00C93FE7"/>
    <w:rsid w:val="00C964FF"/>
    <w:rsid w:val="00CA30C0"/>
    <w:rsid w:val="00CB5F66"/>
    <w:rsid w:val="00CB6528"/>
    <w:rsid w:val="00CC0B79"/>
    <w:rsid w:val="00CC4081"/>
    <w:rsid w:val="00CD102E"/>
    <w:rsid w:val="00CD1372"/>
    <w:rsid w:val="00CD25B3"/>
    <w:rsid w:val="00CD26E5"/>
    <w:rsid w:val="00CD2A6E"/>
    <w:rsid w:val="00CD6438"/>
    <w:rsid w:val="00CD7EB2"/>
    <w:rsid w:val="00CE256B"/>
    <w:rsid w:val="00CE434F"/>
    <w:rsid w:val="00CE5FB3"/>
    <w:rsid w:val="00CE61F4"/>
    <w:rsid w:val="00CF1ACE"/>
    <w:rsid w:val="00CF1C63"/>
    <w:rsid w:val="00CF64E3"/>
    <w:rsid w:val="00CF6F92"/>
    <w:rsid w:val="00CF7670"/>
    <w:rsid w:val="00D01584"/>
    <w:rsid w:val="00D0336D"/>
    <w:rsid w:val="00D1123A"/>
    <w:rsid w:val="00D11BC5"/>
    <w:rsid w:val="00D149F6"/>
    <w:rsid w:val="00D14B96"/>
    <w:rsid w:val="00D16CF0"/>
    <w:rsid w:val="00D17A1B"/>
    <w:rsid w:val="00D20425"/>
    <w:rsid w:val="00D22461"/>
    <w:rsid w:val="00D2251F"/>
    <w:rsid w:val="00D257F4"/>
    <w:rsid w:val="00D25C54"/>
    <w:rsid w:val="00D30F35"/>
    <w:rsid w:val="00D33F01"/>
    <w:rsid w:val="00D35358"/>
    <w:rsid w:val="00D516E5"/>
    <w:rsid w:val="00D54009"/>
    <w:rsid w:val="00D603E0"/>
    <w:rsid w:val="00D656BB"/>
    <w:rsid w:val="00D668ED"/>
    <w:rsid w:val="00D73738"/>
    <w:rsid w:val="00D74EBE"/>
    <w:rsid w:val="00D74EF4"/>
    <w:rsid w:val="00D8450F"/>
    <w:rsid w:val="00D85876"/>
    <w:rsid w:val="00D953AE"/>
    <w:rsid w:val="00D97693"/>
    <w:rsid w:val="00DB3A89"/>
    <w:rsid w:val="00DB6B7D"/>
    <w:rsid w:val="00DB727F"/>
    <w:rsid w:val="00DC0E2A"/>
    <w:rsid w:val="00DC1E73"/>
    <w:rsid w:val="00DC1F1B"/>
    <w:rsid w:val="00DC44B7"/>
    <w:rsid w:val="00DC57DE"/>
    <w:rsid w:val="00DD1B90"/>
    <w:rsid w:val="00DD1ECC"/>
    <w:rsid w:val="00DD7D30"/>
    <w:rsid w:val="00DE05DB"/>
    <w:rsid w:val="00DE0B50"/>
    <w:rsid w:val="00DE43DE"/>
    <w:rsid w:val="00DE6ABF"/>
    <w:rsid w:val="00DF077A"/>
    <w:rsid w:val="00DF2AAF"/>
    <w:rsid w:val="00DF6DCC"/>
    <w:rsid w:val="00DF7020"/>
    <w:rsid w:val="00E00629"/>
    <w:rsid w:val="00E00F4D"/>
    <w:rsid w:val="00E04197"/>
    <w:rsid w:val="00E079FD"/>
    <w:rsid w:val="00E117FE"/>
    <w:rsid w:val="00E13510"/>
    <w:rsid w:val="00E20EE7"/>
    <w:rsid w:val="00E21093"/>
    <w:rsid w:val="00E21735"/>
    <w:rsid w:val="00E224E2"/>
    <w:rsid w:val="00E22596"/>
    <w:rsid w:val="00E22A96"/>
    <w:rsid w:val="00E235B1"/>
    <w:rsid w:val="00E24C39"/>
    <w:rsid w:val="00E251EB"/>
    <w:rsid w:val="00E26A17"/>
    <w:rsid w:val="00E27A29"/>
    <w:rsid w:val="00E330A3"/>
    <w:rsid w:val="00E410C7"/>
    <w:rsid w:val="00E42AD6"/>
    <w:rsid w:val="00E43FE6"/>
    <w:rsid w:val="00E469EF"/>
    <w:rsid w:val="00E5174B"/>
    <w:rsid w:val="00E55700"/>
    <w:rsid w:val="00E56011"/>
    <w:rsid w:val="00E57205"/>
    <w:rsid w:val="00E65CD2"/>
    <w:rsid w:val="00E6622E"/>
    <w:rsid w:val="00E721A8"/>
    <w:rsid w:val="00E7371D"/>
    <w:rsid w:val="00E75804"/>
    <w:rsid w:val="00E77B07"/>
    <w:rsid w:val="00E82510"/>
    <w:rsid w:val="00E82B63"/>
    <w:rsid w:val="00E867CC"/>
    <w:rsid w:val="00E91F3A"/>
    <w:rsid w:val="00E97887"/>
    <w:rsid w:val="00EA476D"/>
    <w:rsid w:val="00EB0319"/>
    <w:rsid w:val="00EB10A4"/>
    <w:rsid w:val="00EB2B50"/>
    <w:rsid w:val="00EB508B"/>
    <w:rsid w:val="00EB7F17"/>
    <w:rsid w:val="00EC0788"/>
    <w:rsid w:val="00EC0A41"/>
    <w:rsid w:val="00EC1735"/>
    <w:rsid w:val="00EC3B5A"/>
    <w:rsid w:val="00EC5263"/>
    <w:rsid w:val="00EC5AE8"/>
    <w:rsid w:val="00EC6E11"/>
    <w:rsid w:val="00ED0D4D"/>
    <w:rsid w:val="00ED0EEE"/>
    <w:rsid w:val="00ED3B5E"/>
    <w:rsid w:val="00ED6084"/>
    <w:rsid w:val="00ED6AED"/>
    <w:rsid w:val="00ED7457"/>
    <w:rsid w:val="00EE08A9"/>
    <w:rsid w:val="00EE200D"/>
    <w:rsid w:val="00EE2469"/>
    <w:rsid w:val="00EE351D"/>
    <w:rsid w:val="00EF09FD"/>
    <w:rsid w:val="00EF24F2"/>
    <w:rsid w:val="00EF2E43"/>
    <w:rsid w:val="00EF7C2E"/>
    <w:rsid w:val="00F01AA2"/>
    <w:rsid w:val="00F01BD9"/>
    <w:rsid w:val="00F07F6E"/>
    <w:rsid w:val="00F13DDF"/>
    <w:rsid w:val="00F14113"/>
    <w:rsid w:val="00F163EC"/>
    <w:rsid w:val="00F200E7"/>
    <w:rsid w:val="00F24196"/>
    <w:rsid w:val="00F24B21"/>
    <w:rsid w:val="00F2646F"/>
    <w:rsid w:val="00F341C8"/>
    <w:rsid w:val="00F368CB"/>
    <w:rsid w:val="00F375CA"/>
    <w:rsid w:val="00F4020E"/>
    <w:rsid w:val="00F42DBE"/>
    <w:rsid w:val="00F43D78"/>
    <w:rsid w:val="00F45B14"/>
    <w:rsid w:val="00F50E37"/>
    <w:rsid w:val="00F55158"/>
    <w:rsid w:val="00F64523"/>
    <w:rsid w:val="00F64B10"/>
    <w:rsid w:val="00F64B57"/>
    <w:rsid w:val="00F64EB4"/>
    <w:rsid w:val="00F66FF2"/>
    <w:rsid w:val="00F734E5"/>
    <w:rsid w:val="00F740D6"/>
    <w:rsid w:val="00F91073"/>
    <w:rsid w:val="00F913F3"/>
    <w:rsid w:val="00F922A8"/>
    <w:rsid w:val="00F923B8"/>
    <w:rsid w:val="00F93520"/>
    <w:rsid w:val="00FA2B2D"/>
    <w:rsid w:val="00FC5EFF"/>
    <w:rsid w:val="00FC7899"/>
    <w:rsid w:val="00FD1520"/>
    <w:rsid w:val="00FD21A7"/>
    <w:rsid w:val="00FD266D"/>
    <w:rsid w:val="00FD65C6"/>
    <w:rsid w:val="00FD78B8"/>
    <w:rsid w:val="00FD7E22"/>
    <w:rsid w:val="00FE015C"/>
    <w:rsid w:val="00FE1335"/>
    <w:rsid w:val="00FE23A1"/>
    <w:rsid w:val="00FE276A"/>
    <w:rsid w:val="00FE738D"/>
    <w:rsid w:val="00FF4B07"/>
    <w:rsid w:val="00FF54F1"/>
    <w:rsid w:val="00FF7318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C19E7"/>
  <w15:docId w15:val="{E919C5A0-A5CD-40AE-A5AF-41BEA8DF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EE9"/>
    <w:pPr>
      <w:spacing w:after="200" w:line="276" w:lineRule="auto"/>
    </w:pPr>
    <w:rPr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uiPriority w:val="59"/>
    <w:rsid w:val="00A6742D"/>
    <w:rPr>
      <w:rFonts w:ascii="Arial" w:eastAsiaTheme="minorEastAsia" w:hAnsi="Arial" w:cstheme="minorBidi"/>
      <w:sz w:val="18"/>
      <w:szCs w:val="24"/>
      <w:lang w:eastAsia="ja-JP"/>
    </w:rPr>
    <w:tblPr/>
  </w:style>
  <w:style w:type="character" w:styleId="Hypertextovprepojenie">
    <w:name w:val="Hyperlink"/>
    <w:basedOn w:val="Predvolenpsmoodseku"/>
    <w:uiPriority w:val="99"/>
    <w:unhideWhenUsed/>
    <w:rsid w:val="00243FC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paragraph" w:styleId="Odsekzoznamu">
    <w:name w:val="List Paragraph"/>
    <w:basedOn w:val="Normlny"/>
    <w:qFormat/>
    <w:rsid w:val="00E42AD6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E42AD6"/>
  </w:style>
  <w:style w:type="paragraph" w:styleId="Revzia">
    <w:name w:val="Revision"/>
    <w:hidden/>
    <w:uiPriority w:val="99"/>
    <w:semiHidden/>
    <w:rsid w:val="00FA2B2D"/>
    <w:rPr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D4E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D4E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D4E70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4E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4E70"/>
    <w:rPr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756738"/>
    <w:rPr>
      <w:rFonts w:cs="Arial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6738"/>
    <w:pPr>
      <w:spacing w:after="0" w:line="240" w:lineRule="auto"/>
    </w:pPr>
    <w:rPr>
      <w:rFonts w:cs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6738"/>
    <w:rPr>
      <w:rFonts w:cs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6738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BA1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rwin%20klienti\BA_Rusovce\Rusov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C44C5-6208-4AA3-A04A-2E87233E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Rusovce</Template>
  <TotalTime>1</TotalTime>
  <Pages>10</Pages>
  <Words>2662</Words>
  <Characters>15174</Characters>
  <Application>Microsoft Office Word</Application>
  <DocSecurity>4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/>
    </vt:vector>
  </TitlesOfParts>
  <Manager/>
  <Company/>
  <LinksUpToDate>false</LinksUpToDate>
  <CharactersWithSpaces>17801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_</dc:creator>
  <cp:keywords/>
  <dc:description/>
  <cp:lastModifiedBy>Zuzana Červenáková</cp:lastModifiedBy>
  <cp:revision>2</cp:revision>
  <cp:lastPrinted>2025-05-12T07:04:00Z</cp:lastPrinted>
  <dcterms:created xsi:type="dcterms:W3CDTF">2026-01-21T10:36:00Z</dcterms:created>
  <dcterms:modified xsi:type="dcterms:W3CDTF">2026-01-21T10:36:00Z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#</vt:lpwstr>
  </property>
  <property fmtid="{D5CDD505-2E9C-101B-9397-08002B2CF9AE}" pid="4" name="RkUserId">
    <vt:lpwstr>#</vt:lpwstr>
  </property>
  <property fmtid="{D5CDD505-2E9C-101B-9397-08002B2CF9AE}" pid="5" name="RkDocName">
    <vt:lpwstr>#</vt:lpwstr>
  </property>
  <property fmtid="{D5CDD505-2E9C-101B-9397-08002B2CF9AE}" pid="6" name="RkWsUrl">
    <vt:lpwstr>#</vt:lpwstr>
  </property>
</Properties>
</file>